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CCAE" w14:textId="77777777" w:rsidR="00E150F4" w:rsidRPr="00B87342" w:rsidRDefault="00E150F4" w:rsidP="00282E44">
      <w:pPr>
        <w:spacing w:line="360" w:lineRule="auto"/>
        <w:rPr>
          <w:rFonts w:ascii="CorpoS" w:hAnsi="CorpoS"/>
        </w:rPr>
      </w:pPr>
    </w:p>
    <w:p w14:paraId="090FF772" w14:textId="77777777" w:rsidR="00B87342" w:rsidRDefault="00B87342" w:rsidP="00282E44">
      <w:pPr>
        <w:spacing w:line="360" w:lineRule="auto"/>
        <w:rPr>
          <w:rFonts w:ascii="CorpoS" w:hAnsi="CorpoS"/>
        </w:rPr>
      </w:pPr>
    </w:p>
    <w:p w14:paraId="449487C9" w14:textId="77777777" w:rsidR="00B87342" w:rsidRPr="00B87342" w:rsidRDefault="00B87342" w:rsidP="00282E44">
      <w:pPr>
        <w:spacing w:line="360" w:lineRule="auto"/>
        <w:rPr>
          <w:rFonts w:ascii="CorpoS" w:hAnsi="CorpoS"/>
        </w:rPr>
      </w:pPr>
    </w:p>
    <w:p w14:paraId="112A0CC7" w14:textId="77777777" w:rsidR="00B87342" w:rsidRDefault="003905C0" w:rsidP="00B87342">
      <w:pPr>
        <w:autoSpaceDE w:val="0"/>
        <w:autoSpaceDN w:val="0"/>
        <w:adjustRightInd w:val="0"/>
        <w:rPr>
          <w:rFonts w:ascii="CorpoS" w:hAnsi="CorpoS" w:cs="TimesNewRomanPS-BoldMT"/>
          <w:b/>
          <w:bCs/>
          <w:sz w:val="30"/>
          <w:szCs w:val="30"/>
        </w:rPr>
      </w:pPr>
      <w:r>
        <w:rPr>
          <w:rFonts w:ascii="CorpoS" w:hAnsi="CorpoS" w:cs="TimesNewRomanPS-BoldMT"/>
          <w:b/>
          <w:bCs/>
          <w:sz w:val="30"/>
          <w:szCs w:val="30"/>
        </w:rPr>
        <w:t>Förder</w:t>
      </w:r>
      <w:r w:rsidR="00B87342" w:rsidRPr="00B87342">
        <w:rPr>
          <w:rFonts w:ascii="CorpoS" w:hAnsi="CorpoS" w:cs="TimesNewRomanPS-BoldMT"/>
          <w:b/>
          <w:bCs/>
          <w:sz w:val="30"/>
          <w:szCs w:val="30"/>
        </w:rPr>
        <w:t>antrag</w:t>
      </w:r>
    </w:p>
    <w:p w14:paraId="1538F135" w14:textId="77777777" w:rsidR="00A72E9C" w:rsidRPr="00B87342" w:rsidRDefault="00A72E9C" w:rsidP="00B87342">
      <w:pPr>
        <w:autoSpaceDE w:val="0"/>
        <w:autoSpaceDN w:val="0"/>
        <w:adjustRightInd w:val="0"/>
        <w:rPr>
          <w:rFonts w:ascii="CorpoS" w:hAnsi="CorpoS" w:cs="TimesNewRomanPS-BoldMT"/>
          <w:b/>
          <w:bCs/>
          <w:sz w:val="30"/>
          <w:szCs w:val="30"/>
        </w:rPr>
      </w:pPr>
    </w:p>
    <w:p w14:paraId="448A3999" w14:textId="77777777" w:rsidR="00B87342" w:rsidRPr="00A72E9C" w:rsidRDefault="00A81850" w:rsidP="00B87342">
      <w:pPr>
        <w:numPr>
          <w:ilvl w:val="0"/>
          <w:numId w:val="1"/>
        </w:numPr>
        <w:autoSpaceDE w:val="0"/>
        <w:autoSpaceDN w:val="0"/>
        <w:adjustRightInd w:val="0"/>
        <w:rPr>
          <w:rFonts w:ascii="CorpoS" w:hAnsi="CorpoS" w:cs="TimesNewRomanPSMT"/>
          <w:b/>
          <w:sz w:val="28"/>
          <w:szCs w:val="28"/>
        </w:rPr>
      </w:pPr>
      <w:r>
        <w:rPr>
          <w:rFonts w:ascii="CorpoS" w:hAnsi="CorpoS" w:cs="TimesNewRomanPSMT"/>
          <w:b/>
          <w:sz w:val="28"/>
          <w:szCs w:val="28"/>
        </w:rPr>
        <w:t>Information zum</w:t>
      </w:r>
      <w:r w:rsidR="00B87342" w:rsidRPr="00A72E9C">
        <w:rPr>
          <w:rFonts w:ascii="CorpoS" w:hAnsi="CorpoS" w:cs="TimesNewRomanPSMT"/>
          <w:b/>
          <w:sz w:val="28"/>
          <w:szCs w:val="28"/>
        </w:rPr>
        <w:t xml:space="preserve"> </w:t>
      </w:r>
      <w:r>
        <w:rPr>
          <w:rFonts w:ascii="CorpoS" w:hAnsi="CorpoS" w:cs="TimesNewRomanPSMT"/>
          <w:b/>
          <w:sz w:val="28"/>
          <w:szCs w:val="28"/>
        </w:rPr>
        <w:t>Antragsteller</w:t>
      </w:r>
      <w:r w:rsidR="008B54A1">
        <w:rPr>
          <w:rFonts w:ascii="CorpoS" w:hAnsi="CorpoS" w:cs="TimesNewRomanPSMT"/>
          <w:b/>
          <w:sz w:val="28"/>
          <w:szCs w:val="28"/>
        </w:rPr>
        <w:t xml:space="preserve"> (z. B. Einrichtung, Initiative, Organisation)</w:t>
      </w:r>
    </w:p>
    <w:p w14:paraId="05D07708" w14:textId="77777777" w:rsidR="00B87342" w:rsidRDefault="00B87342" w:rsidP="00A72E9C">
      <w:pPr>
        <w:autoSpaceDE w:val="0"/>
        <w:autoSpaceDN w:val="0"/>
        <w:adjustRightInd w:val="0"/>
        <w:rPr>
          <w:rFonts w:ascii="CorpoS" w:hAnsi="CorpoS" w:cs="TimesNewRomanPSMT"/>
          <w:sz w:val="28"/>
          <w:szCs w:val="28"/>
        </w:rPr>
      </w:pPr>
    </w:p>
    <w:p w14:paraId="29731638" w14:textId="77777777" w:rsidR="00A72E9C" w:rsidRDefault="00A72E9C" w:rsidP="00A72E9C">
      <w:pPr>
        <w:autoSpaceDE w:val="0"/>
        <w:autoSpaceDN w:val="0"/>
        <w:adjustRightInd w:val="0"/>
        <w:rPr>
          <w:rFonts w:ascii="CorpoS" w:hAnsi="CorpoS" w:cs="TimesNewRomanPSMT"/>
          <w:sz w:val="28"/>
          <w:szCs w:val="28"/>
        </w:rPr>
      </w:pPr>
    </w:p>
    <w:p w14:paraId="3F28318B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__________________________________________________________________</w:t>
      </w:r>
      <w:r>
        <w:rPr>
          <w:rFonts w:ascii="CorpoS" w:hAnsi="CorpoS" w:cs="TimesNewRomanPSMT"/>
        </w:rPr>
        <w:t>____</w:t>
      </w:r>
    </w:p>
    <w:p w14:paraId="04017B1D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  <w:r w:rsidRPr="00B87342">
        <w:rPr>
          <w:rFonts w:ascii="CorpoS" w:hAnsi="CorpoS" w:cs="TimesNewRomanPSMT"/>
          <w:sz w:val="16"/>
          <w:szCs w:val="16"/>
        </w:rPr>
        <w:t>Name de</w:t>
      </w:r>
      <w:r w:rsidR="004550F8">
        <w:rPr>
          <w:rFonts w:ascii="CorpoS" w:hAnsi="CorpoS" w:cs="TimesNewRomanPSMT"/>
          <w:sz w:val="16"/>
          <w:szCs w:val="16"/>
        </w:rPr>
        <w:t>r Antragstellerin / des Antragstellers</w:t>
      </w:r>
    </w:p>
    <w:p w14:paraId="47DCC44D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7B63A3B9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388CE3AC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_____</w:t>
      </w:r>
      <w:r>
        <w:rPr>
          <w:rFonts w:ascii="CorpoS" w:hAnsi="CorpoS" w:cs="TimesNewRomanPSMT"/>
        </w:rPr>
        <w:t>_______________________________</w:t>
      </w:r>
      <w:r w:rsidRPr="00B87342">
        <w:rPr>
          <w:rFonts w:ascii="CorpoS" w:hAnsi="CorpoS" w:cs="TimesNewRomanPSMT"/>
        </w:rPr>
        <w:t>__________________________________</w:t>
      </w:r>
    </w:p>
    <w:p w14:paraId="100713E1" w14:textId="77777777" w:rsidR="00B87342" w:rsidRDefault="00A81850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  <w:r>
        <w:rPr>
          <w:rFonts w:ascii="CorpoS" w:hAnsi="CorpoS" w:cs="TimesNewRomanPSMT"/>
          <w:sz w:val="16"/>
          <w:szCs w:val="16"/>
        </w:rPr>
        <w:t>Anschrif</w:t>
      </w:r>
      <w:r w:rsidR="00B87342" w:rsidRPr="00B87342">
        <w:rPr>
          <w:rFonts w:ascii="CorpoS" w:hAnsi="CorpoS" w:cs="TimesNewRomanPSMT"/>
          <w:sz w:val="16"/>
          <w:szCs w:val="16"/>
        </w:rPr>
        <w:t>t</w:t>
      </w:r>
    </w:p>
    <w:p w14:paraId="7A9262C5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5CE41D12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363C1EF8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_____</w:t>
      </w:r>
      <w:r>
        <w:rPr>
          <w:rFonts w:ascii="CorpoS" w:hAnsi="CorpoS" w:cs="TimesNewRomanPSMT"/>
        </w:rPr>
        <w:t>_______________________________</w:t>
      </w:r>
      <w:r w:rsidRPr="00B87342">
        <w:rPr>
          <w:rFonts w:ascii="CorpoS" w:hAnsi="CorpoS" w:cs="TimesNewRomanPSMT"/>
        </w:rPr>
        <w:t>__________________________________</w:t>
      </w:r>
    </w:p>
    <w:p w14:paraId="3B7CEB5B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  <w:r w:rsidRPr="00B87342">
        <w:rPr>
          <w:rFonts w:ascii="CorpoS" w:hAnsi="CorpoS" w:cs="TimesNewRomanPSMT"/>
          <w:sz w:val="16"/>
          <w:szCs w:val="16"/>
        </w:rPr>
        <w:t>Telefon</w:t>
      </w:r>
      <w:r w:rsidR="00A81850">
        <w:rPr>
          <w:rFonts w:ascii="CorpoS" w:hAnsi="CorpoS" w:cs="TimesNewRomanPSMT"/>
          <w:sz w:val="16"/>
          <w:szCs w:val="16"/>
        </w:rPr>
        <w:t xml:space="preserve">, Telefax, </w:t>
      </w:r>
      <w:proofErr w:type="spellStart"/>
      <w:r w:rsidR="00A72E9C">
        <w:rPr>
          <w:rFonts w:ascii="CorpoS" w:hAnsi="CorpoS" w:cs="TimesNewRomanPSMT"/>
          <w:sz w:val="16"/>
          <w:szCs w:val="16"/>
        </w:rPr>
        <w:t>e</w:t>
      </w:r>
      <w:r w:rsidRPr="00B87342">
        <w:rPr>
          <w:rFonts w:ascii="CorpoS" w:hAnsi="CorpoS" w:cs="TimesNewRomanPSMT"/>
          <w:sz w:val="16"/>
          <w:szCs w:val="16"/>
        </w:rPr>
        <w:t>-mail</w:t>
      </w:r>
      <w:proofErr w:type="spellEnd"/>
    </w:p>
    <w:p w14:paraId="425DE50A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27288873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5907791F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_____</w:t>
      </w:r>
      <w:r>
        <w:rPr>
          <w:rFonts w:ascii="CorpoS" w:hAnsi="CorpoS" w:cs="TimesNewRomanPSMT"/>
        </w:rPr>
        <w:t>________________________________________________</w:t>
      </w:r>
      <w:r w:rsidRPr="00B87342">
        <w:rPr>
          <w:rFonts w:ascii="CorpoS" w:hAnsi="CorpoS" w:cs="TimesNewRomanPSMT"/>
        </w:rPr>
        <w:t>____________</w:t>
      </w:r>
      <w:r>
        <w:rPr>
          <w:rFonts w:ascii="CorpoS" w:hAnsi="CorpoS" w:cs="TimesNewRomanPSMT"/>
        </w:rPr>
        <w:t>____</w:t>
      </w:r>
      <w:r w:rsidRPr="00B87342">
        <w:rPr>
          <w:rFonts w:ascii="CorpoS" w:hAnsi="CorpoS" w:cs="TimesNewRomanPSMT"/>
        </w:rPr>
        <w:t>_</w:t>
      </w:r>
    </w:p>
    <w:p w14:paraId="0EBE6FD5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  <w:r w:rsidRPr="00B87342">
        <w:rPr>
          <w:rFonts w:ascii="CorpoS" w:hAnsi="CorpoS" w:cs="TimesNewRomanPSMT"/>
          <w:sz w:val="16"/>
          <w:szCs w:val="16"/>
        </w:rPr>
        <w:t>Bankverbindung</w:t>
      </w:r>
      <w:r w:rsidR="00A81850">
        <w:rPr>
          <w:rFonts w:ascii="CorpoS" w:hAnsi="CorpoS" w:cs="TimesNewRomanPSMT"/>
          <w:sz w:val="16"/>
          <w:szCs w:val="16"/>
        </w:rPr>
        <w:t>,</w:t>
      </w:r>
      <w:r w:rsidRPr="00B87342">
        <w:rPr>
          <w:rFonts w:ascii="CorpoS" w:hAnsi="CorpoS" w:cs="TimesNewRomanPSMT"/>
          <w:sz w:val="16"/>
          <w:szCs w:val="16"/>
        </w:rPr>
        <w:t xml:space="preserve"> Bankleitzahl</w:t>
      </w:r>
      <w:r w:rsidR="00A81850">
        <w:rPr>
          <w:rFonts w:ascii="CorpoS" w:hAnsi="CorpoS" w:cs="TimesNewRomanPSMT"/>
          <w:sz w:val="16"/>
          <w:szCs w:val="16"/>
        </w:rPr>
        <w:t>, Kontonummer</w:t>
      </w:r>
    </w:p>
    <w:p w14:paraId="3AD5027D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18CD5386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1809F48E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______________________________________________________________________</w:t>
      </w:r>
    </w:p>
    <w:p w14:paraId="50F799E4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  <w:r w:rsidRPr="00B87342">
        <w:rPr>
          <w:rFonts w:ascii="CorpoS" w:hAnsi="CorpoS" w:cs="TimesNewRomanPSMT"/>
          <w:sz w:val="16"/>
          <w:szCs w:val="16"/>
        </w:rPr>
        <w:t>Name und Funktion der Ansprechpartnerin / des Ansprechpartners</w:t>
      </w:r>
    </w:p>
    <w:p w14:paraId="45D7A368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7CA4B5FA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55E638EC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20"/>
          <w:szCs w:val="20"/>
        </w:rPr>
      </w:pPr>
      <w:r w:rsidRPr="00B87342">
        <w:rPr>
          <w:rFonts w:ascii="CorpoS" w:hAnsi="CorpoS" w:cs="TimesNewRomanPSMT"/>
          <w:sz w:val="20"/>
          <w:szCs w:val="20"/>
        </w:rPr>
        <w:t>__________________________________________________________</w:t>
      </w:r>
      <w:r>
        <w:rPr>
          <w:rFonts w:ascii="CorpoS" w:hAnsi="CorpoS" w:cs="TimesNewRomanPSMT"/>
          <w:sz w:val="20"/>
          <w:szCs w:val="20"/>
        </w:rPr>
        <w:t>__________________________</w:t>
      </w:r>
    </w:p>
    <w:p w14:paraId="7C228E5F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  <w:r w:rsidRPr="00B87342">
        <w:rPr>
          <w:rFonts w:ascii="CorpoS" w:hAnsi="CorpoS" w:cs="TimesNewRomanPSMT"/>
          <w:sz w:val="16"/>
          <w:szCs w:val="16"/>
        </w:rPr>
        <w:t>Name und Funktion der satzungsmäßigen Vertreterin / des Vertreters</w:t>
      </w:r>
    </w:p>
    <w:p w14:paraId="54BCCE24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6A3D3030" w14:textId="77777777" w:rsidR="00A72E9C" w:rsidRDefault="00A72E9C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486E9DF8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56AF0896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  <w:sz w:val="16"/>
          <w:szCs w:val="16"/>
        </w:rPr>
      </w:pPr>
    </w:p>
    <w:p w14:paraId="13E94600" w14:textId="77777777" w:rsidR="00A81850" w:rsidRDefault="00A81850" w:rsidP="00A81850">
      <w:pPr>
        <w:autoSpaceDE w:val="0"/>
        <w:autoSpaceDN w:val="0"/>
        <w:adjustRightInd w:val="0"/>
        <w:spacing w:line="360" w:lineRule="auto"/>
        <w:rPr>
          <w:rFonts w:ascii="CorpoS" w:hAnsi="CorpoS" w:cs="TimesNewRomanPSMT"/>
        </w:rPr>
      </w:pPr>
      <w:r>
        <w:rPr>
          <w:rFonts w:ascii="CorpoS" w:hAnsi="CorpoS" w:cs="TimesNewRomanPSMT"/>
        </w:rPr>
        <w:t>1.1</w:t>
      </w:r>
      <w:r>
        <w:rPr>
          <w:rFonts w:ascii="CorpoS" w:hAnsi="CorpoS" w:cs="TimesNewRomanPSMT"/>
        </w:rPr>
        <w:tab/>
        <w:t>Mitglieder des Vorstandes / Leitungsgremiums (Personalstruktur): __________________________________________________________________________________________________________________________________________________________</w:t>
      </w:r>
    </w:p>
    <w:p w14:paraId="772F29DD" w14:textId="77777777" w:rsidR="00A81850" w:rsidRDefault="00A81850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7660881" w14:textId="77777777" w:rsidR="00A81850" w:rsidRDefault="00A81850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0613B91" w14:textId="77777777" w:rsidR="00B87342" w:rsidRDefault="00A81850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1.2</w:t>
      </w:r>
      <w:r w:rsidR="00B87342" w:rsidRPr="00B87342">
        <w:rPr>
          <w:rFonts w:ascii="CorpoS" w:hAnsi="CorpoS" w:cs="TimesNewRomanPSMT"/>
        </w:rPr>
        <w:t xml:space="preserve"> </w:t>
      </w:r>
      <w:r>
        <w:rPr>
          <w:rFonts w:ascii="CorpoS" w:hAnsi="CorpoS" w:cs="TimesNewRomanPSMT"/>
        </w:rPr>
        <w:tab/>
      </w:r>
      <w:r w:rsidR="007B3DA5">
        <w:rPr>
          <w:rFonts w:ascii="CorpoS" w:hAnsi="CorpoS" w:cs="TimesNewRomanPSMT"/>
        </w:rPr>
        <w:t>Rechtsform des Antragstellers</w:t>
      </w:r>
      <w:r w:rsidR="00B87342">
        <w:rPr>
          <w:rFonts w:ascii="CorpoS" w:hAnsi="CorpoS" w:cs="TimesNewRomanPSMT"/>
        </w:rPr>
        <w:t>: ___________</w:t>
      </w:r>
      <w:r w:rsidR="007B3DA5">
        <w:rPr>
          <w:rFonts w:ascii="CorpoS" w:hAnsi="CorpoS" w:cs="TimesNewRomanPSMT"/>
        </w:rPr>
        <w:t>____________</w:t>
      </w:r>
      <w:r w:rsidR="00B87342">
        <w:rPr>
          <w:rFonts w:ascii="CorpoS" w:hAnsi="CorpoS" w:cs="TimesNewRomanPSMT"/>
        </w:rPr>
        <w:t>____</w:t>
      </w:r>
      <w:r>
        <w:rPr>
          <w:rFonts w:ascii="CorpoS" w:hAnsi="CorpoS" w:cs="TimesNewRomanPSMT"/>
        </w:rPr>
        <w:t>_</w:t>
      </w:r>
      <w:r w:rsidR="00B87342">
        <w:rPr>
          <w:rFonts w:ascii="CorpoS" w:hAnsi="CorpoS" w:cs="TimesNewRomanPSMT"/>
        </w:rPr>
        <w:t>__________________</w:t>
      </w:r>
    </w:p>
    <w:p w14:paraId="3D37096F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371C66A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ED570E1" w14:textId="77777777" w:rsidR="00577893" w:rsidRDefault="00A81850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1.3</w:t>
      </w:r>
      <w:r w:rsidR="00B87342" w:rsidRPr="00B87342">
        <w:rPr>
          <w:rFonts w:ascii="CorpoS" w:hAnsi="CorpoS" w:cs="TimesNewRomanPSMT"/>
        </w:rPr>
        <w:t xml:space="preserve"> </w:t>
      </w:r>
      <w:r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Liegt eine Anerkennung der Gemeinnützigkeit vor?</w:t>
      </w:r>
      <w:r>
        <w:rPr>
          <w:rFonts w:ascii="CorpoS" w:hAnsi="CorpoS" w:cs="TimesNewRomanPSMT"/>
        </w:rPr>
        <w:tab/>
      </w:r>
      <w:r w:rsidR="00B87342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577893"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 w:rsidR="00577893">
        <w:rPr>
          <w:rFonts w:ascii="CorpoS" w:hAnsi="CorpoS" w:cs="TimesNewRomanPSMT"/>
        </w:rPr>
        <w:fldChar w:fldCharType="end"/>
      </w:r>
      <w:bookmarkEnd w:id="0"/>
      <w:r w:rsidR="00B87342" w:rsidRPr="00B87342">
        <w:rPr>
          <w:rFonts w:ascii="CorpoS" w:hAnsi="CorpoS" w:cs="TimesNewRomanPSMT"/>
        </w:rPr>
        <w:t xml:space="preserve"> ja </w:t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577893"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 w:rsidR="00577893">
        <w:rPr>
          <w:rFonts w:ascii="CorpoS" w:hAnsi="CorpoS" w:cs="TimesNewRomanPSMT"/>
        </w:rPr>
        <w:fldChar w:fldCharType="end"/>
      </w:r>
      <w:bookmarkEnd w:id="1"/>
      <w:r w:rsidR="00577893"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nein</w:t>
      </w:r>
    </w:p>
    <w:p w14:paraId="1D582D33" w14:textId="77777777" w:rsidR="00B87342" w:rsidRDefault="00B87342" w:rsidP="00A81850">
      <w:pPr>
        <w:autoSpaceDE w:val="0"/>
        <w:autoSpaceDN w:val="0"/>
        <w:adjustRightInd w:val="0"/>
        <w:ind w:firstLine="708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MT"/>
          <w:sz w:val="20"/>
          <w:szCs w:val="20"/>
        </w:rPr>
        <w:t>(</w:t>
      </w:r>
      <w:r w:rsidRPr="00B87342">
        <w:rPr>
          <w:rFonts w:ascii="CorpoS" w:hAnsi="CorpoS" w:cs="TimesNewRomanPS-ItalicMT"/>
          <w:i/>
          <w:iCs/>
          <w:sz w:val="20"/>
          <w:szCs w:val="20"/>
        </w:rPr>
        <w:t>wenn ja, bitte Kopie beifügen)</w:t>
      </w:r>
    </w:p>
    <w:p w14:paraId="5ACABF9D" w14:textId="77777777" w:rsidR="00577893" w:rsidRP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F25CBD1" w14:textId="77777777" w:rsidR="00577893" w:rsidRDefault="00A81850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lastRenderedPageBreak/>
        <w:t xml:space="preserve">1.4 </w:t>
      </w:r>
      <w:r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Liegt eine Satzung vor?</w:t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577893"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 w:rsidR="00577893">
        <w:rPr>
          <w:rFonts w:ascii="CorpoS" w:hAnsi="CorpoS" w:cs="TimesNewRomanPSMT"/>
        </w:rPr>
        <w:fldChar w:fldCharType="end"/>
      </w:r>
      <w:bookmarkEnd w:id="2"/>
      <w:r w:rsidR="00577893"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ja</w:t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77893"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 w:rsidR="00577893">
        <w:rPr>
          <w:rFonts w:ascii="CorpoS" w:hAnsi="CorpoS" w:cs="TimesNewRomanPSMT"/>
        </w:rPr>
        <w:fldChar w:fldCharType="end"/>
      </w:r>
      <w:bookmarkEnd w:id="3"/>
      <w:r w:rsidR="00577893"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nein</w:t>
      </w:r>
    </w:p>
    <w:p w14:paraId="5808EC56" w14:textId="77777777" w:rsidR="00B87342" w:rsidRPr="00B87342" w:rsidRDefault="00B87342" w:rsidP="00A81850">
      <w:pPr>
        <w:autoSpaceDE w:val="0"/>
        <w:autoSpaceDN w:val="0"/>
        <w:adjustRightInd w:val="0"/>
        <w:ind w:firstLine="708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MT"/>
          <w:sz w:val="20"/>
          <w:szCs w:val="20"/>
        </w:rPr>
        <w:t>(</w:t>
      </w:r>
      <w:r w:rsidRPr="00B87342">
        <w:rPr>
          <w:rFonts w:ascii="CorpoS" w:hAnsi="CorpoS" w:cs="TimesNewRomanPS-ItalicMT"/>
          <w:i/>
          <w:iCs/>
          <w:sz w:val="20"/>
          <w:szCs w:val="20"/>
        </w:rPr>
        <w:t>wenn ja, bitte Kopie beifügen)</w:t>
      </w:r>
    </w:p>
    <w:p w14:paraId="695F9028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22A4479" w14:textId="77777777" w:rsidR="00577893" w:rsidRDefault="008B54A1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1.5</w:t>
      </w:r>
      <w:r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 xml:space="preserve">Liegt eine Eintragung in das Vereinsregister vor? </w:t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577893"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 w:rsidR="00577893">
        <w:rPr>
          <w:rFonts w:ascii="CorpoS" w:hAnsi="CorpoS" w:cs="TimesNewRomanPSMT"/>
        </w:rPr>
        <w:fldChar w:fldCharType="end"/>
      </w:r>
      <w:bookmarkEnd w:id="4"/>
      <w:r w:rsidR="00577893"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ja</w:t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577893"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 w:rsidR="00577893">
        <w:rPr>
          <w:rFonts w:ascii="CorpoS" w:hAnsi="CorpoS" w:cs="TimesNewRomanPSMT"/>
        </w:rPr>
        <w:fldChar w:fldCharType="end"/>
      </w:r>
      <w:bookmarkEnd w:id="5"/>
      <w:r w:rsidR="00B87342" w:rsidRPr="00B87342">
        <w:rPr>
          <w:rFonts w:ascii="CorpoS" w:hAnsi="CorpoS" w:cs="TimesNewRomanPSMT"/>
        </w:rPr>
        <w:t xml:space="preserve"> nein</w:t>
      </w:r>
    </w:p>
    <w:p w14:paraId="7A9185AF" w14:textId="77777777" w:rsidR="00B87342" w:rsidRPr="00B87342" w:rsidRDefault="00B87342" w:rsidP="008B54A1">
      <w:pPr>
        <w:autoSpaceDE w:val="0"/>
        <w:autoSpaceDN w:val="0"/>
        <w:adjustRightInd w:val="0"/>
        <w:ind w:firstLine="708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MT"/>
          <w:sz w:val="20"/>
          <w:szCs w:val="20"/>
        </w:rPr>
        <w:t>(</w:t>
      </w:r>
      <w:r w:rsidRPr="00B87342">
        <w:rPr>
          <w:rFonts w:ascii="CorpoS" w:hAnsi="CorpoS" w:cs="TimesNewRomanPS-ItalicMT"/>
          <w:i/>
          <w:iCs/>
          <w:sz w:val="20"/>
          <w:szCs w:val="20"/>
        </w:rPr>
        <w:t>wenn ja, bitte Kopie beifügen)</w:t>
      </w:r>
    </w:p>
    <w:p w14:paraId="3BC27F77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FA0B97F" w14:textId="77777777" w:rsidR="00B87342" w:rsidRPr="00B87342" w:rsidRDefault="008B54A1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1.6</w:t>
      </w:r>
      <w:r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 xml:space="preserve">Ist </w:t>
      </w:r>
      <w:r>
        <w:rPr>
          <w:rFonts w:ascii="CorpoS" w:hAnsi="CorpoS" w:cs="TimesNewRomanPSMT"/>
        </w:rPr>
        <w:t>der Antragsteller</w:t>
      </w:r>
      <w:r w:rsidR="00B87342" w:rsidRPr="00B87342">
        <w:rPr>
          <w:rFonts w:ascii="CorpoS" w:hAnsi="CorpoS" w:cs="TimesNewRomanPSMT"/>
        </w:rPr>
        <w:t xml:space="preserve"> einem übergeordneten Verband angeschlossen?</w:t>
      </w:r>
    </w:p>
    <w:p w14:paraId="43F8F8A1" w14:textId="77777777" w:rsidR="00B87342" w:rsidRPr="00B87342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>
        <w:rPr>
          <w:rFonts w:ascii="CorpoS" w:hAnsi="CorpoS" w:cs="TimesNewRomanPSMT"/>
        </w:rPr>
        <w:fldChar w:fldCharType="end"/>
      </w:r>
      <w:bookmarkEnd w:id="6"/>
      <w:r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ja</w:t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tab/>
      </w:r>
      <w:r>
        <w:rPr>
          <w:rFonts w:ascii="CorpoS" w:hAnsi="CorpoS" w:cs="TimesNewRomanPSM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rFonts w:ascii="CorpoS" w:hAnsi="CorpoS" w:cs="TimesNewRomanPSMT"/>
        </w:rPr>
        <w:instrText xml:space="preserve"> FORMCHECKBOX </w:instrText>
      </w:r>
      <w:r w:rsidR="007438F8" w:rsidRPr="00577893">
        <w:rPr>
          <w:rFonts w:ascii="CorpoS" w:hAnsi="CorpoS" w:cs="TimesNewRomanPSMT"/>
        </w:rPr>
      </w:r>
      <w:r>
        <w:rPr>
          <w:rFonts w:ascii="CorpoS" w:hAnsi="CorpoS" w:cs="TimesNewRomanPSMT"/>
        </w:rPr>
        <w:fldChar w:fldCharType="end"/>
      </w:r>
      <w:bookmarkEnd w:id="7"/>
      <w:r w:rsidR="00B87342" w:rsidRPr="00B87342">
        <w:rPr>
          <w:rFonts w:ascii="CorpoS" w:hAnsi="CorpoS" w:cs="TimesNewRomanPSMT"/>
        </w:rPr>
        <w:t xml:space="preserve"> nein</w:t>
      </w:r>
    </w:p>
    <w:p w14:paraId="41671ADF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B7EA372" w14:textId="77777777" w:rsidR="00B87342" w:rsidRDefault="00B87342" w:rsidP="00B83306">
      <w:pPr>
        <w:autoSpaceDE w:val="0"/>
        <w:autoSpaceDN w:val="0"/>
        <w:adjustRightInd w:val="0"/>
        <w:ind w:left="708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wenn ja, welchem:</w:t>
      </w:r>
      <w:r w:rsidR="00577893">
        <w:rPr>
          <w:rFonts w:ascii="CorpoS" w:hAnsi="CorpoS" w:cs="TimesNewRomanPSMT"/>
        </w:rPr>
        <w:t>__________________________________________________</w:t>
      </w:r>
    </w:p>
    <w:p w14:paraId="34511C5D" w14:textId="77777777" w:rsidR="00577893" w:rsidRPr="00B87342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6B9EE5C" w14:textId="77777777" w:rsidR="00B87342" w:rsidRPr="00B87342" w:rsidRDefault="008B54A1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1.7</w:t>
      </w:r>
      <w:r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 xml:space="preserve">Wann wurde </w:t>
      </w:r>
      <w:r>
        <w:rPr>
          <w:rFonts w:ascii="CorpoS" w:hAnsi="CorpoS" w:cs="TimesNewRomanPSMT"/>
        </w:rPr>
        <w:t>der Antragsteller</w:t>
      </w:r>
      <w:r w:rsidR="00B87342" w:rsidRPr="00B87342">
        <w:rPr>
          <w:rFonts w:ascii="CorpoS" w:hAnsi="CorpoS" w:cs="TimesNewRomanPSMT"/>
        </w:rPr>
        <w:t xml:space="preserve"> gegründet?</w:t>
      </w:r>
      <w:r w:rsidR="00577893">
        <w:rPr>
          <w:rFonts w:ascii="CorpoS" w:hAnsi="CorpoS" w:cs="TimesNewRomanPSMT"/>
        </w:rPr>
        <w:tab/>
        <w:t>__________</w:t>
      </w:r>
      <w:r>
        <w:rPr>
          <w:rFonts w:ascii="CorpoS" w:hAnsi="CorpoS" w:cs="TimesNewRomanPSMT"/>
        </w:rPr>
        <w:t>_____________</w:t>
      </w:r>
      <w:r w:rsidR="00577893">
        <w:rPr>
          <w:rFonts w:ascii="CorpoS" w:hAnsi="CorpoS" w:cs="TimesNewRomanPSMT"/>
        </w:rPr>
        <w:t>__________</w:t>
      </w:r>
      <w:r>
        <w:rPr>
          <w:rFonts w:ascii="CorpoS" w:hAnsi="CorpoS" w:cs="TimesNewRomanPSMT"/>
        </w:rPr>
        <w:t>__</w:t>
      </w:r>
    </w:p>
    <w:p w14:paraId="45F9F957" w14:textId="77777777" w:rsidR="008B54A1" w:rsidRDefault="008B54A1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1DF681B" w14:textId="77777777" w:rsidR="008B54A1" w:rsidRDefault="008B54A1" w:rsidP="008B54A1">
      <w:pPr>
        <w:autoSpaceDE w:val="0"/>
        <w:autoSpaceDN w:val="0"/>
        <w:adjustRightInd w:val="0"/>
        <w:ind w:left="705" w:hanging="705"/>
        <w:rPr>
          <w:rFonts w:ascii="CorpoS" w:hAnsi="CorpoS" w:cs="TimesNewRomanPSMT"/>
        </w:rPr>
      </w:pPr>
      <w:r>
        <w:rPr>
          <w:rFonts w:ascii="CorpoS" w:hAnsi="CorpoS" w:cs="TimesNewRomanPSMT"/>
        </w:rPr>
        <w:t>1.8</w:t>
      </w:r>
      <w:r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 xml:space="preserve">Aufgabenstellung </w:t>
      </w:r>
      <w:r>
        <w:rPr>
          <w:rFonts w:ascii="CorpoS" w:hAnsi="CorpoS" w:cs="TimesNewRomanPSMT"/>
        </w:rPr>
        <w:t>des Antragstellers</w:t>
      </w:r>
      <w:r w:rsidR="00B87342" w:rsidRPr="00B87342">
        <w:rPr>
          <w:rFonts w:ascii="CorpoS" w:hAnsi="CorpoS" w:cs="TimesNewRomanPSMT"/>
        </w:rPr>
        <w:t>, Projekte und Aktivitäten, die in letzter Zeit</w:t>
      </w:r>
      <w:r w:rsidR="00EC2B08"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durchgeführt wurden</w:t>
      </w:r>
      <w:r w:rsidR="00B26E54">
        <w:rPr>
          <w:rFonts w:ascii="CorpoS" w:hAnsi="CorpoS" w:cs="TimesNewRomanPSMT"/>
        </w:rPr>
        <w:t>:</w:t>
      </w:r>
    </w:p>
    <w:p w14:paraId="12A9A40F" w14:textId="77777777" w:rsidR="00B87342" w:rsidRDefault="00B87342" w:rsidP="008B54A1">
      <w:pPr>
        <w:autoSpaceDE w:val="0"/>
        <w:autoSpaceDN w:val="0"/>
        <w:adjustRightInd w:val="0"/>
        <w:ind w:firstLine="705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-ItalicMT"/>
          <w:i/>
          <w:iCs/>
          <w:sz w:val="20"/>
          <w:szCs w:val="20"/>
        </w:rPr>
        <w:t>(Inhalt, Dauer, Zielgru</w:t>
      </w:r>
      <w:r w:rsidR="008B54A1">
        <w:rPr>
          <w:rFonts w:ascii="CorpoS" w:hAnsi="CorpoS" w:cs="TimesNewRomanPS-ItalicMT"/>
          <w:i/>
          <w:iCs/>
          <w:sz w:val="20"/>
          <w:szCs w:val="20"/>
        </w:rPr>
        <w:t>ppen etc.)</w:t>
      </w:r>
    </w:p>
    <w:p w14:paraId="11079B89" w14:textId="77777777" w:rsidR="008B54A1" w:rsidRDefault="008B54A1" w:rsidP="008B54A1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BE68034" w14:textId="77777777" w:rsidR="008B54A1" w:rsidRDefault="008B54A1" w:rsidP="008B54A1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4D135E4" w14:textId="77777777" w:rsidR="008B54A1" w:rsidRDefault="008B54A1" w:rsidP="008B54A1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90D2DFD" w14:textId="77777777" w:rsidR="008B54A1" w:rsidRDefault="008B54A1" w:rsidP="008B54A1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9AA2BA9" w14:textId="77777777" w:rsidR="008B54A1" w:rsidRPr="008B54A1" w:rsidRDefault="008B54A1" w:rsidP="008B54A1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059C9AF" w14:textId="77777777" w:rsidR="00577893" w:rsidRPr="008B54A1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F9B2FDE" w14:textId="77777777" w:rsidR="00577893" w:rsidRDefault="008B54A1" w:rsidP="008B54A1">
      <w:pPr>
        <w:numPr>
          <w:ilvl w:val="1"/>
          <w:numId w:val="1"/>
        </w:num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Referenzen</w:t>
      </w:r>
      <w:r w:rsidR="00B26E54">
        <w:rPr>
          <w:rFonts w:ascii="CorpoS" w:hAnsi="CorpoS" w:cs="TimesNewRomanPSMT"/>
        </w:rPr>
        <w:t>:</w:t>
      </w:r>
    </w:p>
    <w:p w14:paraId="1F8823B4" w14:textId="77777777" w:rsidR="008B54A1" w:rsidRPr="008B54A1" w:rsidRDefault="00B26E54" w:rsidP="008B54A1">
      <w:pPr>
        <w:autoSpaceDE w:val="0"/>
        <w:autoSpaceDN w:val="0"/>
        <w:adjustRightInd w:val="0"/>
        <w:ind w:firstLine="705"/>
        <w:rPr>
          <w:rFonts w:ascii="CorpoS" w:hAnsi="CorpoS" w:cs="TimesNewRomanPS-ItalicMT"/>
          <w:i/>
          <w:iCs/>
          <w:sz w:val="20"/>
          <w:szCs w:val="20"/>
        </w:rPr>
      </w:pPr>
      <w:r>
        <w:rPr>
          <w:rFonts w:ascii="CorpoS" w:hAnsi="CorpoS" w:cs="TimesNewRomanPS-ItalicMT"/>
          <w:i/>
          <w:iCs/>
          <w:sz w:val="20"/>
          <w:szCs w:val="20"/>
        </w:rPr>
        <w:t>(erfolgreiche Projekte, Personen die Ihre Arbeit gut kennen, Jahresberichte)</w:t>
      </w:r>
    </w:p>
    <w:p w14:paraId="44CE71E1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EF39523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1AD35BC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CF334DB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93F7AF1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435C5108" w14:textId="77777777" w:rsidR="00B26E54" w:rsidRDefault="00B26E54" w:rsidP="00B26E54">
      <w:pPr>
        <w:numPr>
          <w:ilvl w:val="1"/>
          <w:numId w:val="1"/>
        </w:num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Finanzierung des Antragstellers:</w:t>
      </w:r>
    </w:p>
    <w:p w14:paraId="479D85CF" w14:textId="77777777" w:rsidR="00B26E54" w:rsidRPr="00B26E54" w:rsidRDefault="00B26E54" w:rsidP="00B26E54">
      <w:pPr>
        <w:autoSpaceDE w:val="0"/>
        <w:autoSpaceDN w:val="0"/>
        <w:adjustRightInd w:val="0"/>
        <w:ind w:firstLine="705"/>
        <w:rPr>
          <w:rFonts w:ascii="CorpoS" w:hAnsi="CorpoS" w:cs="TimesNewRomanPS-ItalicMT"/>
          <w:i/>
          <w:iCs/>
          <w:sz w:val="20"/>
          <w:szCs w:val="20"/>
        </w:rPr>
      </w:pPr>
      <w:r>
        <w:rPr>
          <w:rFonts w:ascii="CorpoS" w:hAnsi="CorpoS" w:cs="TimesNewRomanPS-ItalicMT"/>
          <w:i/>
          <w:iCs/>
          <w:sz w:val="20"/>
          <w:szCs w:val="20"/>
        </w:rPr>
        <w:t>(allgemeine Finanzierung projekt-unabhängig)</w:t>
      </w:r>
    </w:p>
    <w:p w14:paraId="0123313E" w14:textId="77777777" w:rsidR="00577893" w:rsidRPr="00B26E54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E24BF3C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2C944FB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E680A82" w14:textId="77777777" w:rsidR="00B26E54" w:rsidRP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867CEFB" w14:textId="77777777" w:rsidR="00577893" w:rsidRPr="00B26E54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17C3E09" w14:textId="77777777" w:rsidR="00B87342" w:rsidRPr="00577893" w:rsidRDefault="00B26E54" w:rsidP="00B87342">
      <w:pPr>
        <w:autoSpaceDE w:val="0"/>
        <w:autoSpaceDN w:val="0"/>
        <w:adjustRightInd w:val="0"/>
        <w:rPr>
          <w:rFonts w:ascii="CorpoS" w:hAnsi="CorpoS" w:cs="TimesNewRomanPSMT"/>
          <w:b/>
          <w:sz w:val="28"/>
          <w:szCs w:val="28"/>
        </w:rPr>
      </w:pPr>
      <w:r>
        <w:rPr>
          <w:rFonts w:ascii="CorpoS" w:hAnsi="CorpoS" w:cs="TimesNewRomanPSMT"/>
          <w:b/>
          <w:sz w:val="28"/>
          <w:szCs w:val="28"/>
        </w:rPr>
        <w:t>2</w:t>
      </w:r>
      <w:r w:rsidR="00B87342" w:rsidRPr="00577893">
        <w:rPr>
          <w:rFonts w:ascii="CorpoS" w:hAnsi="CorpoS" w:cs="TimesNewRomanPSMT"/>
          <w:b/>
          <w:sz w:val="28"/>
          <w:szCs w:val="28"/>
        </w:rPr>
        <w:t xml:space="preserve">. </w:t>
      </w:r>
      <w:r>
        <w:rPr>
          <w:rFonts w:ascii="CorpoS" w:hAnsi="CorpoS" w:cs="TimesNewRomanPSMT"/>
          <w:b/>
          <w:sz w:val="28"/>
          <w:szCs w:val="28"/>
        </w:rPr>
        <w:tab/>
      </w:r>
      <w:r w:rsidR="00B87342" w:rsidRPr="00577893">
        <w:rPr>
          <w:rFonts w:ascii="CorpoS" w:hAnsi="CorpoS" w:cs="TimesNewRomanPSMT"/>
          <w:b/>
          <w:sz w:val="28"/>
          <w:szCs w:val="28"/>
        </w:rPr>
        <w:t>Vorstellung des Projektes, für das der Antrag gestellt wird</w:t>
      </w:r>
    </w:p>
    <w:p w14:paraId="7664CAB7" w14:textId="77777777" w:rsidR="00577893" w:rsidRPr="00B87342" w:rsidRDefault="00577893" w:rsidP="00B87342">
      <w:pPr>
        <w:autoSpaceDE w:val="0"/>
        <w:autoSpaceDN w:val="0"/>
        <w:adjustRightInd w:val="0"/>
        <w:rPr>
          <w:rFonts w:ascii="CorpoS" w:hAnsi="CorpoS" w:cs="TimesNewRomanPSMT"/>
          <w:sz w:val="28"/>
          <w:szCs w:val="28"/>
        </w:rPr>
      </w:pPr>
    </w:p>
    <w:p w14:paraId="13C1BA75" w14:textId="77777777" w:rsidR="00B26E54" w:rsidRDefault="00B26E54" w:rsidP="00C84C78">
      <w:pPr>
        <w:autoSpaceDE w:val="0"/>
        <w:autoSpaceDN w:val="0"/>
        <w:adjustRightInd w:val="0"/>
        <w:spacing w:line="360" w:lineRule="auto"/>
        <w:ind w:left="720"/>
        <w:rPr>
          <w:rFonts w:ascii="CorpoS" w:hAnsi="CorpoS" w:cs="Arial"/>
        </w:rPr>
      </w:pPr>
      <w:r>
        <w:rPr>
          <w:rFonts w:ascii="CorpoS" w:hAnsi="CorpoS" w:cs="Arial"/>
        </w:rPr>
        <w:t>B</w:t>
      </w:r>
      <w:r w:rsidRPr="001C2F03">
        <w:rPr>
          <w:rFonts w:ascii="CorpoS" w:hAnsi="CorpoS" w:cs="Arial"/>
        </w:rPr>
        <w:t xml:space="preserve">eschreiben Sie bitte Ihr Projekt in Kurzform. Das heißt: Fassen Sie hier möglichst aussagekräftig das zusammen, was Ihnen </w:t>
      </w:r>
      <w:r w:rsidR="00FB5B65">
        <w:rPr>
          <w:rFonts w:ascii="CorpoS" w:hAnsi="CorpoS" w:cs="Arial"/>
        </w:rPr>
        <w:t xml:space="preserve">am Wichtigsten erscheint. Dieser Antrag wird von uns vervielfältigt und dient den Entscheidungsträgern als Information. </w:t>
      </w:r>
      <w:r w:rsidRPr="001C2F03">
        <w:rPr>
          <w:rFonts w:ascii="CorpoS" w:hAnsi="CorpoS" w:cs="Arial"/>
        </w:rPr>
        <w:t xml:space="preserve">Darüber </w:t>
      </w:r>
      <w:r w:rsidRPr="001C2F03">
        <w:rPr>
          <w:rFonts w:ascii="CorpoS" w:hAnsi="CorpoS" w:cs="Arial"/>
        </w:rPr>
        <w:lastRenderedPageBreak/>
        <w:t>hinaus dient diese Kurzbeschreibung bei allen internen Berichten wie auch gegenüber der Öffentlichkeit als Informationsgrundlage.</w:t>
      </w:r>
    </w:p>
    <w:p w14:paraId="0A1AC43E" w14:textId="77777777" w:rsidR="00B83306" w:rsidRPr="001C2F03" w:rsidRDefault="00B83306" w:rsidP="00C84C78">
      <w:pPr>
        <w:autoSpaceDE w:val="0"/>
        <w:autoSpaceDN w:val="0"/>
        <w:adjustRightInd w:val="0"/>
        <w:spacing w:line="360" w:lineRule="auto"/>
        <w:ind w:left="720"/>
        <w:rPr>
          <w:rFonts w:ascii="CorpoS" w:hAnsi="CorpoS" w:cs="Arial"/>
        </w:rPr>
      </w:pPr>
    </w:p>
    <w:p w14:paraId="3FE738AB" w14:textId="77777777" w:rsidR="00B87342" w:rsidRPr="00B87342" w:rsidRDefault="00B83306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2</w:t>
      </w:r>
      <w:r w:rsidR="00B87342" w:rsidRPr="00B87342">
        <w:rPr>
          <w:rFonts w:ascii="CorpoS" w:hAnsi="CorpoS" w:cs="TimesNewRomanPSMT"/>
        </w:rPr>
        <w:t xml:space="preserve">.1 </w:t>
      </w:r>
      <w:r w:rsidR="00B26E54"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Bezeichnung des Projektes</w:t>
      </w:r>
    </w:p>
    <w:p w14:paraId="2475D02A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6BF9F24" w14:textId="77777777" w:rsidR="001305BC" w:rsidRDefault="001305BC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04917A6" w14:textId="77777777" w:rsidR="00577893" w:rsidRPr="00B87342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F1D0089" w14:textId="77777777" w:rsidR="00AB770C" w:rsidRDefault="00AB770C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6AA81AD" w14:textId="77777777" w:rsidR="00B87342" w:rsidRDefault="00B83306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2</w:t>
      </w:r>
      <w:r w:rsidR="00B26E54">
        <w:rPr>
          <w:rFonts w:ascii="CorpoS" w:hAnsi="CorpoS" w:cs="TimesNewRomanPSMT"/>
        </w:rPr>
        <w:t>.2</w:t>
      </w:r>
      <w:r w:rsidR="00B26E54">
        <w:rPr>
          <w:rFonts w:ascii="CorpoS" w:hAnsi="CorpoS" w:cs="TimesNewRomanPSMT"/>
        </w:rPr>
        <w:tab/>
        <w:t>Kurze</w:t>
      </w:r>
      <w:r w:rsidR="00B87342" w:rsidRPr="00B87342">
        <w:rPr>
          <w:rFonts w:ascii="CorpoS" w:hAnsi="CorpoS" w:cs="TimesNewRomanPSMT"/>
        </w:rPr>
        <w:t xml:space="preserve"> Projektbeschreibung</w:t>
      </w:r>
    </w:p>
    <w:p w14:paraId="063DB7FF" w14:textId="77777777" w:rsidR="001305BC" w:rsidRDefault="001305BC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8C865B7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AF2DA2D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1A8A8C5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E5F5ECA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BC44154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30AF41C" w14:textId="77777777" w:rsidR="00B26E54" w:rsidRDefault="00B83306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2</w:t>
      </w:r>
      <w:r w:rsidR="00B26E54">
        <w:rPr>
          <w:rFonts w:ascii="CorpoS" w:hAnsi="CorpoS" w:cs="TimesNewRomanPSMT"/>
        </w:rPr>
        <w:t>.3</w:t>
      </w:r>
      <w:r w:rsidR="00B26E54">
        <w:rPr>
          <w:rFonts w:ascii="CorpoS" w:hAnsi="CorpoS" w:cs="TimesNewRomanPSMT"/>
        </w:rPr>
        <w:tab/>
        <w:t>Ausführliche Projektbeschreibung</w:t>
      </w:r>
      <w:r w:rsidR="00FB5B65">
        <w:rPr>
          <w:rFonts w:ascii="CorpoS" w:hAnsi="CorpoS" w:cs="TimesNewRomanPSMT"/>
        </w:rPr>
        <w:t>:</w:t>
      </w:r>
    </w:p>
    <w:p w14:paraId="56437950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591D32B" w14:textId="77777777" w:rsidR="00B26E54" w:rsidRDefault="00B26E54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65F190C" w14:textId="77777777" w:rsidR="00577893" w:rsidRPr="00270DC0" w:rsidRDefault="00FB5B65" w:rsidP="00FB5B65">
      <w:pPr>
        <w:autoSpaceDE w:val="0"/>
        <w:autoSpaceDN w:val="0"/>
        <w:adjustRightInd w:val="0"/>
        <w:ind w:firstLine="708"/>
        <w:rPr>
          <w:rFonts w:ascii="CorpoS" w:hAnsi="CorpoS" w:cs="TimesNewRomanPSMT"/>
          <w:b/>
        </w:rPr>
      </w:pPr>
      <w:r w:rsidRPr="00270DC0">
        <w:rPr>
          <w:rFonts w:ascii="CorpoS" w:hAnsi="CorpoS" w:cs="TimesNewRomanPSMT"/>
          <w:b/>
        </w:rPr>
        <w:t>bitte als gesonderte Anlage beifügen</w:t>
      </w:r>
    </w:p>
    <w:p w14:paraId="3950C816" w14:textId="77777777" w:rsidR="001305BC" w:rsidRPr="00B87342" w:rsidRDefault="001305BC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B18CF07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1CB33FC" w14:textId="77777777" w:rsidR="00B87342" w:rsidRDefault="00B83306" w:rsidP="00FB5B65">
      <w:pPr>
        <w:autoSpaceDE w:val="0"/>
        <w:autoSpaceDN w:val="0"/>
        <w:adjustRightInd w:val="0"/>
        <w:ind w:left="705" w:hanging="705"/>
        <w:rPr>
          <w:rFonts w:ascii="CorpoS" w:hAnsi="CorpoS" w:cs="TimesNewRomanPSMT"/>
        </w:rPr>
      </w:pPr>
      <w:r>
        <w:rPr>
          <w:rFonts w:ascii="CorpoS" w:hAnsi="CorpoS" w:cs="TimesNewRomanPSMT"/>
        </w:rPr>
        <w:t>2</w:t>
      </w:r>
      <w:r w:rsidR="00FB5B65">
        <w:rPr>
          <w:rFonts w:ascii="CorpoS" w:hAnsi="CorpoS" w:cs="TimesNewRomanPSMT"/>
        </w:rPr>
        <w:t>.4</w:t>
      </w:r>
      <w:r w:rsidR="00B87342" w:rsidRPr="00B87342">
        <w:rPr>
          <w:rFonts w:ascii="CorpoS" w:hAnsi="CorpoS" w:cs="TimesNewRomanPSMT"/>
        </w:rPr>
        <w:t xml:space="preserve"> </w:t>
      </w:r>
      <w:r w:rsidR="00FB5B65"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Darstellung der mit dem Projekt verfolgten Ziele</w:t>
      </w:r>
      <w:r w:rsidR="00FB5B65">
        <w:rPr>
          <w:rFonts w:ascii="CorpoS" w:hAnsi="CorpoS" w:cs="TimesNewRomanPSMT"/>
        </w:rPr>
        <w:t xml:space="preserve">, Zielgruppen </w:t>
      </w:r>
      <w:r w:rsidR="00B87342" w:rsidRPr="00B87342">
        <w:rPr>
          <w:rFonts w:ascii="CorpoS" w:hAnsi="CorpoS" w:cs="TimesNewRomanPSMT"/>
        </w:rPr>
        <w:t>und des erwarteten Nutzens</w:t>
      </w:r>
      <w:r w:rsidR="00FB5B65">
        <w:rPr>
          <w:rFonts w:ascii="CorpoS" w:hAnsi="CorpoS" w:cs="TimesNewRomanPSMT"/>
        </w:rPr>
        <w:t>:</w:t>
      </w:r>
    </w:p>
    <w:p w14:paraId="5B960883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5D16BBF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E1F5646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433DBE1B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2B2E342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3C51F77" w14:textId="77777777" w:rsidR="00B87342" w:rsidRDefault="00B83306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2</w:t>
      </w:r>
      <w:r w:rsidR="00FB5B65">
        <w:rPr>
          <w:rFonts w:ascii="CorpoS" w:hAnsi="CorpoS" w:cs="TimesNewRomanPSMT"/>
        </w:rPr>
        <w:t>.5</w:t>
      </w:r>
      <w:r w:rsidR="00B87342" w:rsidRPr="00B87342">
        <w:rPr>
          <w:rFonts w:ascii="CorpoS" w:hAnsi="CorpoS" w:cs="TimesNewRomanPSMT"/>
        </w:rPr>
        <w:t xml:space="preserve"> </w:t>
      </w:r>
      <w:r w:rsidR="00FB5B65"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Welcher Zeitplan ist für das Projekt vorgesehen?</w:t>
      </w:r>
    </w:p>
    <w:p w14:paraId="0C54CC75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C346F22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29841E4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624C029" w14:textId="77777777" w:rsidR="00577893" w:rsidRPr="00B87342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AECDA4E" w14:textId="77777777" w:rsidR="00577893" w:rsidRDefault="00B83306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2</w:t>
      </w:r>
      <w:r w:rsidR="00FB5B65">
        <w:rPr>
          <w:rFonts w:ascii="CorpoS" w:hAnsi="CorpoS" w:cs="TimesNewRomanPSMT"/>
        </w:rPr>
        <w:t>.6</w:t>
      </w:r>
      <w:r w:rsidR="00B87342" w:rsidRPr="00B87342">
        <w:rPr>
          <w:rFonts w:ascii="CorpoS" w:hAnsi="CorpoS" w:cs="TimesNewRomanPSMT"/>
        </w:rPr>
        <w:t xml:space="preserve"> </w:t>
      </w:r>
      <w:r w:rsidR="00FB5B65"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Sonstige Angaben zu dem beantragten Vorhaben</w:t>
      </w:r>
      <w:r w:rsidR="00EF3623">
        <w:rPr>
          <w:rFonts w:ascii="CorpoS" w:hAnsi="CorpoS" w:cs="TimesNewRomanPSMT"/>
        </w:rPr>
        <w:t>:</w:t>
      </w:r>
    </w:p>
    <w:p w14:paraId="4B7FD460" w14:textId="77777777" w:rsidR="00B87342" w:rsidRPr="00B87342" w:rsidRDefault="00B87342" w:rsidP="00FB5B65">
      <w:pPr>
        <w:autoSpaceDE w:val="0"/>
        <w:autoSpaceDN w:val="0"/>
        <w:adjustRightInd w:val="0"/>
        <w:ind w:firstLine="708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-ItalicMT"/>
          <w:i/>
          <w:iCs/>
          <w:sz w:val="20"/>
          <w:szCs w:val="20"/>
        </w:rPr>
        <w:t>(Zusammenarbeit mit anderen Trägern, Stellungnahmen</w:t>
      </w:r>
      <w:r w:rsidR="00577893">
        <w:rPr>
          <w:rFonts w:ascii="CorpoS" w:hAnsi="CorpoS" w:cs="TimesNewRomanPS-ItalicMT"/>
          <w:i/>
          <w:iCs/>
          <w:sz w:val="20"/>
          <w:szCs w:val="20"/>
        </w:rPr>
        <w:t xml:space="preserve"> </w:t>
      </w:r>
      <w:r w:rsidRPr="00B87342">
        <w:rPr>
          <w:rFonts w:ascii="CorpoS" w:hAnsi="CorpoS" w:cs="TimesNewRomanPS-ItalicMT"/>
          <w:i/>
          <w:iCs/>
          <w:sz w:val="20"/>
          <w:szCs w:val="20"/>
        </w:rPr>
        <w:t>oder Empfehlungen Unterlagen bitte ggf. beifügen)</w:t>
      </w:r>
    </w:p>
    <w:p w14:paraId="02035240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4771FE4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90F41F9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962DDA0" w14:textId="77777777" w:rsidR="00FB5B65" w:rsidRDefault="00FB5B65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40DD19D1" w14:textId="77777777" w:rsidR="00FB5B65" w:rsidRDefault="00FB5B65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98E4666" w14:textId="77777777" w:rsidR="00577893" w:rsidRPr="00B87342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422F9BFC" w14:textId="45B5F90E" w:rsidR="00B87342" w:rsidRPr="00577893" w:rsidRDefault="00B83306" w:rsidP="00B87342">
      <w:pPr>
        <w:autoSpaceDE w:val="0"/>
        <w:autoSpaceDN w:val="0"/>
        <w:adjustRightInd w:val="0"/>
        <w:rPr>
          <w:rFonts w:ascii="CorpoS" w:hAnsi="CorpoS" w:cs="TimesNewRomanPSMT"/>
          <w:b/>
          <w:sz w:val="28"/>
          <w:szCs w:val="28"/>
        </w:rPr>
      </w:pPr>
      <w:r>
        <w:rPr>
          <w:rFonts w:ascii="CorpoS" w:hAnsi="CorpoS" w:cs="TimesNewRomanPSMT"/>
          <w:b/>
          <w:sz w:val="28"/>
          <w:szCs w:val="28"/>
        </w:rPr>
        <w:t>3</w:t>
      </w:r>
      <w:r w:rsidR="00B87342" w:rsidRPr="00577893">
        <w:rPr>
          <w:rFonts w:ascii="CorpoS" w:hAnsi="CorpoS" w:cs="TimesNewRomanPSMT"/>
          <w:b/>
          <w:sz w:val="28"/>
          <w:szCs w:val="28"/>
        </w:rPr>
        <w:t xml:space="preserve">. </w:t>
      </w:r>
      <w:r w:rsidR="00FB5B65">
        <w:rPr>
          <w:rFonts w:ascii="CorpoS" w:hAnsi="CorpoS" w:cs="TimesNewRomanPSMT"/>
          <w:b/>
          <w:sz w:val="28"/>
          <w:szCs w:val="28"/>
        </w:rPr>
        <w:tab/>
      </w:r>
      <w:r w:rsidR="00B87342" w:rsidRPr="00577893">
        <w:rPr>
          <w:rFonts w:ascii="CorpoS" w:hAnsi="CorpoS" w:cs="TimesNewRomanPSMT"/>
          <w:b/>
          <w:sz w:val="28"/>
          <w:szCs w:val="28"/>
        </w:rPr>
        <w:t>Kosten und Finanzierung des Projektes</w:t>
      </w:r>
    </w:p>
    <w:p w14:paraId="377FDFB9" w14:textId="77777777" w:rsidR="00577893" w:rsidRPr="00EF362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FB6997E" w14:textId="77777777" w:rsidR="00577893" w:rsidRPr="00EF362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B2B5615" w14:textId="77777777" w:rsidR="00EF3623" w:rsidRDefault="00B87342" w:rsidP="00B83306">
      <w:pPr>
        <w:numPr>
          <w:ilvl w:val="1"/>
          <w:numId w:val="10"/>
        </w:numPr>
        <w:autoSpaceDE w:val="0"/>
        <w:autoSpaceDN w:val="0"/>
        <w:adjustRightInd w:val="0"/>
        <w:ind w:left="709" w:hanging="709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Kostenplan</w:t>
      </w:r>
      <w:r w:rsidR="00EF3623">
        <w:rPr>
          <w:rFonts w:ascii="CorpoS" w:hAnsi="CorpoS" w:cs="TimesNewRomanPSMT"/>
        </w:rPr>
        <w:t>:</w:t>
      </w:r>
    </w:p>
    <w:p w14:paraId="28923F45" w14:textId="77777777" w:rsidR="00B87342" w:rsidRPr="00B87342" w:rsidRDefault="00B87342" w:rsidP="00EF3623">
      <w:pPr>
        <w:autoSpaceDE w:val="0"/>
        <w:autoSpaceDN w:val="0"/>
        <w:adjustRightInd w:val="0"/>
        <w:ind w:firstLine="705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-ItalicMT"/>
          <w:i/>
          <w:iCs/>
          <w:sz w:val="20"/>
          <w:szCs w:val="20"/>
        </w:rPr>
        <w:t>(Angabe in EUR)</w:t>
      </w:r>
    </w:p>
    <w:p w14:paraId="0D91F32A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32A5578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A1DB3CF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087F685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B0942ED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D596C8C" w14:textId="77777777" w:rsidR="00EF3623" w:rsidRDefault="00B87342" w:rsidP="00B84703">
      <w:pPr>
        <w:numPr>
          <w:ilvl w:val="1"/>
          <w:numId w:val="10"/>
        </w:numPr>
        <w:autoSpaceDE w:val="0"/>
        <w:autoSpaceDN w:val="0"/>
        <w:adjustRightInd w:val="0"/>
        <w:ind w:left="709" w:hanging="709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Detaillierter Finanzierungsplan</w:t>
      </w:r>
      <w:r w:rsidR="00EF3623">
        <w:rPr>
          <w:rFonts w:ascii="CorpoS" w:hAnsi="CorpoS" w:cs="TimesNewRomanPSMT"/>
        </w:rPr>
        <w:t>:</w:t>
      </w:r>
    </w:p>
    <w:p w14:paraId="3AA5E04C" w14:textId="77777777" w:rsidR="00B87342" w:rsidRPr="00B87342" w:rsidRDefault="00B87342" w:rsidP="00B84703">
      <w:pPr>
        <w:autoSpaceDE w:val="0"/>
        <w:autoSpaceDN w:val="0"/>
        <w:adjustRightInd w:val="0"/>
        <w:ind w:left="705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-ItalicMT"/>
          <w:i/>
          <w:iCs/>
          <w:sz w:val="20"/>
          <w:szCs w:val="20"/>
        </w:rPr>
        <w:t>(Angabe in EUR</w:t>
      </w:r>
      <w:r w:rsidR="00EC2B08">
        <w:rPr>
          <w:rFonts w:ascii="CorpoS" w:hAnsi="CorpoS" w:cs="TimesNewRomanPS-ItalicMT"/>
          <w:i/>
          <w:iCs/>
          <w:sz w:val="20"/>
          <w:szCs w:val="20"/>
        </w:rPr>
        <w:t>; bei mehrteiliger/mehrjähriger Anschubfinanzierung ggf. einzelne Beträge pro Jahr angeben</w:t>
      </w:r>
      <w:r w:rsidRPr="00B87342">
        <w:rPr>
          <w:rFonts w:ascii="CorpoS" w:hAnsi="CorpoS" w:cs="TimesNewRomanPS-ItalicMT"/>
          <w:i/>
          <w:iCs/>
          <w:sz w:val="20"/>
          <w:szCs w:val="20"/>
        </w:rPr>
        <w:t>)</w:t>
      </w:r>
    </w:p>
    <w:p w14:paraId="089A883F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B699B0D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D6E041D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0A07D76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7FA0929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E3E35F3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3A86CC5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F616B99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769C8F7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04F734B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306A345" w14:textId="77777777" w:rsidR="00577893" w:rsidRDefault="0057789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0B24930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42AE845A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>Summe der Eigenmittel der antragstellenden Einrichtung/</w:t>
      </w:r>
      <w:r w:rsidR="00577893">
        <w:rPr>
          <w:rFonts w:ascii="CorpoS" w:hAnsi="CorpoS" w:cs="TimesNewRomanPSMT"/>
        </w:rPr>
        <w:t>Organisation</w:t>
      </w:r>
      <w:r w:rsidRPr="00B87342">
        <w:rPr>
          <w:rFonts w:ascii="CorpoS" w:hAnsi="CorpoS" w:cs="TimesNewRomanPSMT"/>
        </w:rPr>
        <w:t>:</w:t>
      </w:r>
      <w:r w:rsidR="007438F8">
        <w:rPr>
          <w:rFonts w:ascii="CorpoS" w:hAnsi="CorpoS" w:cs="TimesNewRomanPSMT"/>
        </w:rPr>
        <w:tab/>
      </w:r>
      <w:r w:rsidRPr="00B87342">
        <w:rPr>
          <w:rFonts w:ascii="CorpoS" w:hAnsi="CorpoS" w:cs="TimesNewRomanPSMT"/>
        </w:rPr>
        <w:t>.............................</w:t>
      </w:r>
      <w:r w:rsidR="00577893">
        <w:rPr>
          <w:rFonts w:ascii="CorpoS" w:hAnsi="CorpoS" w:cs="TimesNewRomanPSMT"/>
        </w:rPr>
        <w:t xml:space="preserve"> </w:t>
      </w:r>
      <w:r w:rsidRPr="00B87342">
        <w:rPr>
          <w:rFonts w:ascii="CorpoS" w:hAnsi="CorpoS" w:cs="TimesNewRomanPSMT"/>
        </w:rPr>
        <w:t>EUR</w:t>
      </w:r>
    </w:p>
    <w:p w14:paraId="3C18470D" w14:textId="77777777" w:rsidR="007438F8" w:rsidRPr="00B87342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A6A917F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B87342">
        <w:rPr>
          <w:rFonts w:ascii="CorpoS" w:hAnsi="CorpoS" w:cs="TimesNewRomanPSMT"/>
        </w:rPr>
        <w:t xml:space="preserve">Summe der anderweitigen </w:t>
      </w:r>
      <w:r w:rsidR="00B00A20">
        <w:rPr>
          <w:rFonts w:ascii="CorpoS" w:hAnsi="CorpoS" w:cs="TimesNewRomanPSMT"/>
        </w:rPr>
        <w:t>Fördermittel</w:t>
      </w:r>
      <w:r w:rsidRPr="00B87342">
        <w:rPr>
          <w:rFonts w:ascii="CorpoS" w:hAnsi="CorpoS" w:cs="TimesNewRomanPSMT"/>
        </w:rPr>
        <w:t xml:space="preserve">: </w:t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="00577893">
        <w:rPr>
          <w:rFonts w:ascii="CorpoS" w:hAnsi="CorpoS" w:cs="TimesNewRomanPSMT"/>
        </w:rPr>
        <w:tab/>
      </w:r>
      <w:r w:rsidRPr="00B87342">
        <w:rPr>
          <w:rFonts w:ascii="CorpoS" w:hAnsi="CorpoS" w:cs="TimesNewRomanPSMT"/>
        </w:rPr>
        <w:t>....</w:t>
      </w:r>
      <w:r w:rsidR="007438F8">
        <w:rPr>
          <w:rFonts w:ascii="CorpoS" w:hAnsi="CorpoS" w:cs="TimesNewRomanPSMT"/>
        </w:rPr>
        <w:t>..</w:t>
      </w:r>
      <w:r w:rsidRPr="00B87342">
        <w:rPr>
          <w:rFonts w:ascii="CorpoS" w:hAnsi="CorpoS" w:cs="TimesNewRomanPSMT"/>
        </w:rPr>
        <w:t>....................... EUR</w:t>
      </w:r>
    </w:p>
    <w:p w14:paraId="355C6B76" w14:textId="77777777" w:rsidR="007438F8" w:rsidRPr="00B87342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5935BCB" w14:textId="77777777" w:rsidR="00B87342" w:rsidRPr="00B87342" w:rsidRDefault="00B87342" w:rsidP="00B87342">
      <w:pPr>
        <w:autoSpaceDE w:val="0"/>
        <w:autoSpaceDN w:val="0"/>
        <w:adjustRightInd w:val="0"/>
        <w:rPr>
          <w:rFonts w:ascii="CorpoS" w:hAnsi="CorpoS" w:cs="TimesNewRomanPS-BoldMT"/>
          <w:b/>
          <w:bCs/>
        </w:rPr>
      </w:pPr>
      <w:r w:rsidRPr="00B87342">
        <w:rPr>
          <w:rFonts w:ascii="CorpoS" w:hAnsi="CorpoS" w:cs="TimesNewRomanPS-BoldMT"/>
          <w:b/>
          <w:bCs/>
        </w:rPr>
        <w:t xml:space="preserve">Beantragt bei der „Bürgerstiftung </w:t>
      </w:r>
      <w:r w:rsidR="007438F8">
        <w:rPr>
          <w:rFonts w:ascii="CorpoS" w:hAnsi="CorpoS" w:cs="TimesNewRomanPS-BoldMT"/>
          <w:b/>
          <w:bCs/>
        </w:rPr>
        <w:t>Filderstadt</w:t>
      </w:r>
      <w:r w:rsidRPr="00B87342">
        <w:rPr>
          <w:rFonts w:ascii="CorpoS" w:hAnsi="CorpoS" w:cs="TimesNewRomanPS-BoldMT"/>
          <w:b/>
          <w:bCs/>
        </w:rPr>
        <w:t>“</w:t>
      </w:r>
      <w:r w:rsidR="007438F8">
        <w:rPr>
          <w:rFonts w:ascii="CorpoS" w:hAnsi="CorpoS" w:cs="TimesNewRomanPS-BoldMT"/>
          <w:b/>
          <w:bCs/>
        </w:rPr>
        <w:t xml:space="preserve"> </w:t>
      </w:r>
      <w:r w:rsidR="007438F8">
        <w:rPr>
          <w:rFonts w:ascii="CorpoS" w:hAnsi="CorpoS" w:cs="TimesNewRomanPS-BoldMT"/>
          <w:b/>
          <w:bCs/>
        </w:rPr>
        <w:tab/>
      </w:r>
      <w:r w:rsidR="007438F8">
        <w:rPr>
          <w:rFonts w:ascii="CorpoS" w:hAnsi="CorpoS" w:cs="TimesNewRomanPS-BoldMT"/>
          <w:b/>
          <w:bCs/>
        </w:rPr>
        <w:tab/>
      </w:r>
      <w:r w:rsidR="007438F8">
        <w:rPr>
          <w:rFonts w:ascii="CorpoS" w:hAnsi="CorpoS" w:cs="TimesNewRomanPS-BoldMT"/>
          <w:b/>
          <w:bCs/>
        </w:rPr>
        <w:tab/>
      </w:r>
      <w:r w:rsidR="007438F8">
        <w:rPr>
          <w:rFonts w:ascii="CorpoS" w:hAnsi="CorpoS" w:cs="TimesNewRomanPS-BoldMT"/>
          <w:b/>
          <w:bCs/>
        </w:rPr>
        <w:tab/>
      </w:r>
      <w:r w:rsidRPr="00B87342">
        <w:rPr>
          <w:rFonts w:ascii="CorpoS" w:hAnsi="CorpoS" w:cs="TimesNewRomanPS-BoldMT"/>
          <w:b/>
          <w:bCs/>
        </w:rPr>
        <w:t>............................. EUR</w:t>
      </w:r>
    </w:p>
    <w:p w14:paraId="713550FC" w14:textId="77777777" w:rsidR="00B87342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570D660" w14:textId="77777777" w:rsidR="00EC2B08" w:rsidRDefault="00EC2B0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4DCDA0B" w14:textId="77777777" w:rsidR="00EC2B08" w:rsidRPr="00B87342" w:rsidRDefault="00EC2B0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7A5C88A" w14:textId="77777777" w:rsidR="00B87342" w:rsidRPr="00B87342" w:rsidRDefault="00B84703" w:rsidP="00B84703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3</w:t>
      </w:r>
      <w:r w:rsidR="00EF3623">
        <w:rPr>
          <w:rFonts w:ascii="CorpoS" w:hAnsi="CorpoS" w:cs="TimesNewRomanPSMT"/>
        </w:rPr>
        <w:t>.3</w:t>
      </w:r>
      <w:r w:rsidR="00EF3623">
        <w:rPr>
          <w:rFonts w:ascii="CorpoS" w:hAnsi="CorpoS" w:cs="TimesNewRomanPSMT"/>
        </w:rPr>
        <w:tab/>
      </w:r>
      <w:r w:rsidR="00B87342" w:rsidRPr="00B87342">
        <w:rPr>
          <w:rFonts w:ascii="CorpoS" w:hAnsi="CorpoS" w:cs="TimesNewRomanPSMT"/>
        </w:rPr>
        <w:t>Wie wird die anderweitige Finanzierung des Projektes sichergestellt und bei welchen</w:t>
      </w:r>
      <w:r>
        <w:rPr>
          <w:rFonts w:ascii="CorpoS" w:hAnsi="CorpoS" w:cs="TimesNewRomanPSMT"/>
        </w:rPr>
        <w:t xml:space="preserve"> </w:t>
      </w:r>
      <w:r w:rsidR="00B87342" w:rsidRPr="00B87342">
        <w:rPr>
          <w:rFonts w:ascii="CorpoS" w:hAnsi="CorpoS" w:cs="TimesNewRomanPSMT"/>
        </w:rPr>
        <w:t>Einrichtungen wurden insgesamt für das Vorhaben Anträge gestellt und/oder bewilligt?</w:t>
      </w:r>
    </w:p>
    <w:p w14:paraId="0E0B2962" w14:textId="77777777" w:rsidR="00B87342" w:rsidRPr="00B87342" w:rsidRDefault="00B87342" w:rsidP="00EF3623">
      <w:pPr>
        <w:autoSpaceDE w:val="0"/>
        <w:autoSpaceDN w:val="0"/>
        <w:adjustRightInd w:val="0"/>
        <w:ind w:firstLine="708"/>
        <w:rPr>
          <w:rFonts w:ascii="CorpoS" w:hAnsi="CorpoS" w:cs="TimesNewRomanPS-ItalicMT"/>
          <w:i/>
          <w:iCs/>
          <w:sz w:val="20"/>
          <w:szCs w:val="20"/>
        </w:rPr>
      </w:pPr>
      <w:r w:rsidRPr="00B87342">
        <w:rPr>
          <w:rFonts w:ascii="CorpoS" w:hAnsi="CorpoS" w:cs="TimesNewRomanPS-ItalicMT"/>
          <w:i/>
          <w:iCs/>
          <w:sz w:val="20"/>
          <w:szCs w:val="20"/>
        </w:rPr>
        <w:t>(Angabe in EUR</w:t>
      </w:r>
      <w:r w:rsidR="00EF3623">
        <w:rPr>
          <w:rFonts w:ascii="CorpoS" w:hAnsi="CorpoS" w:cs="TimesNewRomanPS-ItalicMT"/>
          <w:i/>
          <w:iCs/>
          <w:sz w:val="20"/>
          <w:szCs w:val="20"/>
        </w:rPr>
        <w:t>, einzelne Fördersummen</w:t>
      </w:r>
      <w:r w:rsidRPr="00B87342">
        <w:rPr>
          <w:rFonts w:ascii="CorpoS" w:hAnsi="CorpoS" w:cs="TimesNewRomanPS-ItalicMT"/>
          <w:i/>
          <w:iCs/>
          <w:sz w:val="20"/>
          <w:szCs w:val="20"/>
        </w:rPr>
        <w:t>)</w:t>
      </w:r>
    </w:p>
    <w:p w14:paraId="5D3F4082" w14:textId="77777777" w:rsidR="007438F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E9AA5FF" w14:textId="77777777" w:rsidR="007438F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DDF219E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4199F83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6093AD6" w14:textId="77777777" w:rsidR="00B84703" w:rsidRDefault="00B8470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B22D9D8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30BEC7D" w14:textId="77777777" w:rsidR="00EF3623" w:rsidRDefault="00B84703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>
        <w:rPr>
          <w:rFonts w:ascii="CorpoS" w:hAnsi="CorpoS" w:cs="TimesNewRomanPSMT"/>
        </w:rPr>
        <w:t>3</w:t>
      </w:r>
      <w:r w:rsidR="00EF3623">
        <w:rPr>
          <w:rFonts w:ascii="CorpoS" w:hAnsi="CorpoS" w:cs="TimesNewRomanPSMT"/>
        </w:rPr>
        <w:t>.4</w:t>
      </w:r>
      <w:r w:rsidR="00EF3623">
        <w:rPr>
          <w:rFonts w:ascii="CorpoS" w:hAnsi="CorpoS" w:cs="TimesNewRomanPSMT"/>
        </w:rPr>
        <w:tab/>
      </w:r>
      <w:r w:rsidR="00EF3623" w:rsidRPr="008D5FA4">
        <w:rPr>
          <w:rFonts w:ascii="CorpoS" w:hAnsi="CorpoS"/>
        </w:rPr>
        <w:t xml:space="preserve">Wie </w:t>
      </w:r>
      <w:r w:rsidR="00AF1B6F">
        <w:rPr>
          <w:rFonts w:ascii="CorpoS" w:hAnsi="CorpoS"/>
        </w:rPr>
        <w:t xml:space="preserve">wird </w:t>
      </w:r>
      <w:r w:rsidR="00EF3623" w:rsidRPr="008D5FA4">
        <w:rPr>
          <w:rFonts w:ascii="CorpoS" w:hAnsi="CorpoS"/>
        </w:rPr>
        <w:t xml:space="preserve">sich </w:t>
      </w:r>
      <w:r w:rsidR="00EF3623">
        <w:rPr>
          <w:rFonts w:ascii="CorpoS" w:hAnsi="CorpoS"/>
        </w:rPr>
        <w:t>das</w:t>
      </w:r>
      <w:r w:rsidR="00EF3623" w:rsidRPr="008D5FA4">
        <w:rPr>
          <w:rFonts w:ascii="CorpoS" w:hAnsi="CorpoS"/>
        </w:rPr>
        <w:t xml:space="preserve"> Projekt finanzieren, wenn die Förderung ausläuft</w:t>
      </w:r>
      <w:r w:rsidR="00EF3623">
        <w:rPr>
          <w:rFonts w:ascii="CorpoS" w:hAnsi="CorpoS"/>
        </w:rPr>
        <w:t>?</w:t>
      </w:r>
    </w:p>
    <w:p w14:paraId="2B7C5A04" w14:textId="77777777" w:rsidR="00EF3623" w:rsidRPr="00527685" w:rsidRDefault="00527685" w:rsidP="00527685">
      <w:pPr>
        <w:autoSpaceDE w:val="0"/>
        <w:autoSpaceDN w:val="0"/>
        <w:adjustRightInd w:val="0"/>
        <w:ind w:firstLine="708"/>
        <w:rPr>
          <w:rFonts w:ascii="CorpoS" w:hAnsi="CorpoS" w:cs="TimesNewRomanPS-ItalicMT"/>
          <w:i/>
          <w:iCs/>
          <w:sz w:val="20"/>
          <w:szCs w:val="20"/>
        </w:rPr>
      </w:pPr>
      <w:r>
        <w:rPr>
          <w:rFonts w:ascii="CorpoS" w:hAnsi="CorpoS" w:cs="TimesNewRomanPS-ItalicMT"/>
          <w:i/>
          <w:iCs/>
          <w:sz w:val="20"/>
          <w:szCs w:val="20"/>
        </w:rPr>
        <w:t>(</w:t>
      </w:r>
      <w:r w:rsidR="00B00A20">
        <w:rPr>
          <w:rFonts w:ascii="CorpoS" w:hAnsi="CorpoS" w:cs="TimesNewRomanPS-ItalicMT"/>
          <w:i/>
          <w:iCs/>
          <w:sz w:val="20"/>
          <w:szCs w:val="20"/>
        </w:rPr>
        <w:t>nur bei mehr</w:t>
      </w:r>
      <w:r>
        <w:rPr>
          <w:rFonts w:ascii="CorpoS" w:hAnsi="CorpoS" w:cs="TimesNewRomanPS-ItalicMT"/>
          <w:i/>
          <w:iCs/>
          <w:sz w:val="20"/>
          <w:szCs w:val="20"/>
        </w:rPr>
        <w:t>jährigen Projekten)</w:t>
      </w:r>
    </w:p>
    <w:p w14:paraId="5C9626CA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75AFD56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48B57993" w14:textId="77777777" w:rsidR="007438F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505D21E" w14:textId="77777777" w:rsidR="007438F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B5AC14E" w14:textId="77777777" w:rsidR="005D2575" w:rsidRPr="00B87342" w:rsidRDefault="00B84703" w:rsidP="00B84703">
      <w:pPr>
        <w:autoSpaceDE w:val="0"/>
        <w:autoSpaceDN w:val="0"/>
        <w:adjustRightInd w:val="0"/>
        <w:ind w:left="705" w:hanging="705"/>
        <w:rPr>
          <w:rFonts w:ascii="CorpoS" w:hAnsi="CorpoS" w:cs="TimesNewRomanPSMT"/>
        </w:rPr>
      </w:pPr>
      <w:r>
        <w:rPr>
          <w:rFonts w:ascii="CorpoS" w:hAnsi="CorpoS" w:cs="TimesNewRomanPSMT"/>
        </w:rPr>
        <w:t>3</w:t>
      </w:r>
      <w:r w:rsidR="005D2575" w:rsidRPr="00B87342">
        <w:rPr>
          <w:rFonts w:ascii="CorpoS" w:hAnsi="CorpoS" w:cs="TimesNewRomanPSMT"/>
        </w:rPr>
        <w:t xml:space="preserve">.5 </w:t>
      </w:r>
      <w:r w:rsidR="00EF3623">
        <w:rPr>
          <w:rFonts w:ascii="CorpoS" w:hAnsi="CorpoS" w:cs="TimesNewRomanPSMT"/>
        </w:rPr>
        <w:tab/>
      </w:r>
      <w:r w:rsidR="005D2575" w:rsidRPr="00B87342">
        <w:rPr>
          <w:rFonts w:ascii="CorpoS" w:hAnsi="CorpoS" w:cs="TimesNewRomanPSMT"/>
        </w:rPr>
        <w:t>In welcher Weise werden in das Vorhaben unentgeltliche Sachleistungen / ehrenamtliche</w:t>
      </w:r>
      <w:r>
        <w:rPr>
          <w:rFonts w:ascii="CorpoS" w:hAnsi="CorpoS" w:cs="TimesNewRomanPSMT"/>
        </w:rPr>
        <w:t xml:space="preserve"> </w:t>
      </w:r>
      <w:r w:rsidR="005D2575" w:rsidRPr="00B87342">
        <w:rPr>
          <w:rFonts w:ascii="CorpoS" w:hAnsi="CorpoS" w:cs="TimesNewRomanPSMT"/>
        </w:rPr>
        <w:t>Arbeit eingebracht?</w:t>
      </w:r>
    </w:p>
    <w:p w14:paraId="63B6C9A4" w14:textId="77777777" w:rsidR="007438F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6627F9A" w14:textId="77777777" w:rsidR="007438F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BC62DC8" w14:textId="77777777" w:rsidR="007438F8" w:rsidRPr="00EC2B0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CD72ECB" w14:textId="77777777" w:rsidR="00EF3623" w:rsidRPr="00577893" w:rsidRDefault="00B84703" w:rsidP="00EF3623">
      <w:pPr>
        <w:autoSpaceDE w:val="0"/>
        <w:autoSpaceDN w:val="0"/>
        <w:adjustRightInd w:val="0"/>
        <w:rPr>
          <w:rFonts w:ascii="CorpoS" w:hAnsi="CorpoS" w:cs="TimesNewRomanPSMT"/>
          <w:b/>
          <w:sz w:val="28"/>
          <w:szCs w:val="28"/>
        </w:rPr>
      </w:pPr>
      <w:r>
        <w:rPr>
          <w:rFonts w:ascii="CorpoS" w:hAnsi="CorpoS" w:cs="TimesNewRomanPSMT"/>
          <w:b/>
          <w:sz w:val="28"/>
          <w:szCs w:val="28"/>
        </w:rPr>
        <w:t>4</w:t>
      </w:r>
      <w:r w:rsidR="00EF3623" w:rsidRPr="00577893">
        <w:rPr>
          <w:rFonts w:ascii="CorpoS" w:hAnsi="CorpoS" w:cs="TimesNewRomanPSMT"/>
          <w:b/>
          <w:sz w:val="28"/>
          <w:szCs w:val="28"/>
        </w:rPr>
        <w:t xml:space="preserve">. </w:t>
      </w:r>
      <w:r w:rsidR="00EF3623">
        <w:rPr>
          <w:rFonts w:ascii="CorpoS" w:hAnsi="CorpoS" w:cs="TimesNewRomanPSMT"/>
          <w:b/>
          <w:sz w:val="28"/>
          <w:szCs w:val="28"/>
        </w:rPr>
        <w:tab/>
        <w:t>Controlling und Öffentlichkeitsarbeit</w:t>
      </w:r>
    </w:p>
    <w:p w14:paraId="262AF31F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8BDA9C7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F271600" w14:textId="77777777" w:rsidR="00EF3623" w:rsidRDefault="00EF3623" w:rsidP="00B84703">
      <w:pPr>
        <w:numPr>
          <w:ilvl w:val="1"/>
          <w:numId w:val="11"/>
        </w:numPr>
        <w:autoSpaceDE w:val="0"/>
        <w:autoSpaceDN w:val="0"/>
        <w:adjustRightInd w:val="0"/>
        <w:ind w:left="709" w:hanging="709"/>
        <w:rPr>
          <w:rFonts w:ascii="CorpoS" w:hAnsi="CorpoS"/>
        </w:rPr>
      </w:pPr>
      <w:r w:rsidRPr="008D5FA4">
        <w:rPr>
          <w:rFonts w:ascii="CorpoS" w:hAnsi="CorpoS"/>
        </w:rPr>
        <w:t xml:space="preserve">Wie </w:t>
      </w:r>
      <w:r>
        <w:rPr>
          <w:rFonts w:ascii="CorpoS" w:hAnsi="CorpoS"/>
        </w:rPr>
        <w:t>wird der</w:t>
      </w:r>
      <w:r w:rsidRPr="008D5FA4">
        <w:rPr>
          <w:rFonts w:ascii="CorpoS" w:hAnsi="CorpoS"/>
        </w:rPr>
        <w:t xml:space="preserve"> Erfolg des Projektes </w:t>
      </w:r>
      <w:r>
        <w:rPr>
          <w:rFonts w:ascii="CorpoS" w:hAnsi="CorpoS"/>
        </w:rPr>
        <w:t>überprüft und bewertet?</w:t>
      </w:r>
    </w:p>
    <w:p w14:paraId="1983EE9F" w14:textId="77777777" w:rsidR="00822690" w:rsidRDefault="00822690" w:rsidP="00822690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565FD89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4BC5E50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97B127C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7180D657" w14:textId="77777777" w:rsidR="00EF3623" w:rsidRDefault="00B84703" w:rsidP="00EF3623">
      <w:pPr>
        <w:autoSpaceDE w:val="0"/>
        <w:autoSpaceDN w:val="0"/>
        <w:adjustRightInd w:val="0"/>
        <w:ind w:left="705" w:hanging="705"/>
        <w:rPr>
          <w:rFonts w:ascii="CorpoS" w:hAnsi="CorpoS" w:cs="TimesNewRomanPSMT"/>
        </w:rPr>
      </w:pPr>
      <w:r>
        <w:rPr>
          <w:rFonts w:ascii="CorpoS" w:hAnsi="CorpoS" w:cs="TimesNewRomanPSMT"/>
        </w:rPr>
        <w:t>4</w:t>
      </w:r>
      <w:r w:rsidR="00EF3623">
        <w:rPr>
          <w:rFonts w:ascii="CorpoS" w:hAnsi="CorpoS" w:cs="TimesNewRomanPSMT"/>
        </w:rPr>
        <w:t>.2</w:t>
      </w:r>
      <w:r w:rsidR="00EF3623">
        <w:rPr>
          <w:rFonts w:ascii="CorpoS" w:hAnsi="CorpoS" w:cs="TimesNewRomanPSMT"/>
        </w:rPr>
        <w:tab/>
      </w:r>
      <w:r w:rsidR="00EF3623" w:rsidRPr="008D5FA4">
        <w:rPr>
          <w:rFonts w:ascii="CorpoS" w:hAnsi="CorpoS"/>
        </w:rPr>
        <w:t xml:space="preserve">Wie </w:t>
      </w:r>
      <w:r w:rsidR="00EF3623">
        <w:rPr>
          <w:rFonts w:ascii="CorpoS" w:hAnsi="CorpoS"/>
        </w:rPr>
        <w:t>wird</w:t>
      </w:r>
      <w:r w:rsidR="00EF3623" w:rsidRPr="008D5FA4">
        <w:rPr>
          <w:rFonts w:ascii="CorpoS" w:hAnsi="CorpoS"/>
        </w:rPr>
        <w:t xml:space="preserve"> das Projekt und die Unterstützung durch die Bürgerstiftung </w:t>
      </w:r>
      <w:r w:rsidR="00EF3623">
        <w:rPr>
          <w:rFonts w:ascii="CorpoS" w:hAnsi="CorpoS"/>
        </w:rPr>
        <w:t>in der Öffentlichkeit dargestellt?</w:t>
      </w:r>
    </w:p>
    <w:p w14:paraId="76ABC9C1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3767DE96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6D2E282" w14:textId="77777777" w:rsidR="007D3679" w:rsidRDefault="007D3679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34849AE" w14:textId="77777777" w:rsidR="007D3679" w:rsidRDefault="007D3679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73F5163" w14:textId="77777777" w:rsidR="007D3679" w:rsidRDefault="007D3679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321E6C9" w14:textId="77777777" w:rsidR="00EF3623" w:rsidRDefault="00EF3623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69F70BE" w14:textId="77777777" w:rsidR="007438F8" w:rsidRPr="00EC2B08" w:rsidRDefault="007438F8" w:rsidP="00B87342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DB521C6" w14:textId="77777777" w:rsidR="00B87342" w:rsidRPr="00EC2B08" w:rsidRDefault="00B87342" w:rsidP="00B87342">
      <w:pPr>
        <w:autoSpaceDE w:val="0"/>
        <w:autoSpaceDN w:val="0"/>
        <w:adjustRightInd w:val="0"/>
        <w:rPr>
          <w:rFonts w:ascii="CorpoS" w:hAnsi="CorpoS" w:cs="TimesNewRomanPSMT"/>
        </w:rPr>
      </w:pPr>
      <w:r w:rsidRPr="00EC2B08">
        <w:rPr>
          <w:rFonts w:ascii="CorpoS" w:hAnsi="CorpoS" w:cs="TimesNewRomanPSMT"/>
        </w:rPr>
        <w:t>Ich</w:t>
      </w:r>
      <w:r w:rsidR="007B3DA5">
        <w:rPr>
          <w:rFonts w:ascii="CorpoS" w:hAnsi="CorpoS" w:cs="TimesNewRomanPSMT"/>
        </w:rPr>
        <w:t xml:space="preserve"> </w:t>
      </w:r>
      <w:r w:rsidRPr="00EC2B08">
        <w:rPr>
          <w:rFonts w:ascii="CorpoS" w:hAnsi="CorpoS" w:cs="TimesNewRomanPSMT"/>
        </w:rPr>
        <w:t>/</w:t>
      </w:r>
      <w:r w:rsidR="007B3DA5">
        <w:rPr>
          <w:rFonts w:ascii="CorpoS" w:hAnsi="CorpoS" w:cs="TimesNewRomanPSMT"/>
        </w:rPr>
        <w:t xml:space="preserve"> </w:t>
      </w:r>
      <w:r w:rsidRPr="00EC2B08">
        <w:rPr>
          <w:rFonts w:ascii="CorpoS" w:hAnsi="CorpoS" w:cs="TimesNewRomanPSMT"/>
        </w:rPr>
        <w:t>wir versichere</w:t>
      </w:r>
      <w:r w:rsidR="007B3DA5">
        <w:rPr>
          <w:rFonts w:ascii="CorpoS" w:hAnsi="CorpoS" w:cs="TimesNewRomanPSMT"/>
        </w:rPr>
        <w:t xml:space="preserve"> </w:t>
      </w:r>
      <w:r w:rsidRPr="00EC2B08">
        <w:rPr>
          <w:rFonts w:ascii="CorpoS" w:hAnsi="CorpoS" w:cs="TimesNewRomanPSMT"/>
        </w:rPr>
        <w:t>/</w:t>
      </w:r>
      <w:r w:rsidR="007B3DA5">
        <w:rPr>
          <w:rFonts w:ascii="CorpoS" w:hAnsi="CorpoS" w:cs="TimesNewRomanPSMT"/>
        </w:rPr>
        <w:t xml:space="preserve"> </w:t>
      </w:r>
      <w:r w:rsidRPr="00EC2B08">
        <w:rPr>
          <w:rFonts w:ascii="CorpoS" w:hAnsi="CorpoS" w:cs="TimesNewRomanPSMT"/>
        </w:rPr>
        <w:t>versichern die Richtigkeit der Angaben</w:t>
      </w:r>
      <w:r w:rsidR="00822690">
        <w:rPr>
          <w:rFonts w:ascii="CorpoS" w:hAnsi="CorpoS" w:cs="TimesNewRomanPSMT"/>
        </w:rPr>
        <w:t xml:space="preserve">. Nach </w:t>
      </w:r>
      <w:proofErr w:type="spellStart"/>
      <w:r w:rsidR="00822690">
        <w:rPr>
          <w:rFonts w:ascii="CorpoS" w:hAnsi="CorpoS" w:cs="TimesNewRomanPSMT"/>
        </w:rPr>
        <w:t>Abschluß</w:t>
      </w:r>
      <w:proofErr w:type="spellEnd"/>
      <w:r w:rsidR="00822690">
        <w:rPr>
          <w:rFonts w:ascii="CorpoS" w:hAnsi="CorpoS" w:cs="TimesNewRomanPSMT"/>
        </w:rPr>
        <w:t xml:space="preserve"> de</w:t>
      </w:r>
      <w:r w:rsidR="007D3679">
        <w:rPr>
          <w:rFonts w:ascii="CorpoS" w:hAnsi="CorpoS" w:cs="TimesNewRomanPSMT"/>
        </w:rPr>
        <w:t>s Projektes wird ein Projektber</w:t>
      </w:r>
      <w:r w:rsidR="00822690">
        <w:rPr>
          <w:rFonts w:ascii="CorpoS" w:hAnsi="CorpoS" w:cs="TimesNewRomanPSMT"/>
        </w:rPr>
        <w:t>icht und ein Nachweis über die Verwendung der Mittel durch den Antragsteller erstellt.</w:t>
      </w:r>
    </w:p>
    <w:p w14:paraId="78DD6492" w14:textId="77777777" w:rsidR="007438F8" w:rsidRPr="00EC2B08" w:rsidRDefault="007438F8" w:rsidP="00B87342">
      <w:pPr>
        <w:autoSpaceDE w:val="0"/>
        <w:autoSpaceDN w:val="0"/>
        <w:adjustRightInd w:val="0"/>
        <w:rPr>
          <w:rFonts w:ascii="CorpoS" w:hAnsi="CorpoS" w:cs="TimesNewRomanPS-BoldMT"/>
          <w:bCs/>
        </w:rPr>
      </w:pPr>
    </w:p>
    <w:p w14:paraId="6068255B" w14:textId="77777777" w:rsidR="007438F8" w:rsidRPr="00EC2B08" w:rsidRDefault="007438F8" w:rsidP="00B87342">
      <w:pPr>
        <w:autoSpaceDE w:val="0"/>
        <w:autoSpaceDN w:val="0"/>
        <w:adjustRightInd w:val="0"/>
        <w:rPr>
          <w:rFonts w:ascii="CorpoS" w:hAnsi="CorpoS" w:cs="TimesNewRomanPS-BoldMT"/>
          <w:bCs/>
        </w:rPr>
      </w:pPr>
    </w:p>
    <w:p w14:paraId="166DF8B1" w14:textId="77777777" w:rsidR="00B87342" w:rsidRPr="00EC2B08" w:rsidRDefault="00B87342" w:rsidP="00B87342">
      <w:pPr>
        <w:autoSpaceDE w:val="0"/>
        <w:autoSpaceDN w:val="0"/>
        <w:adjustRightInd w:val="0"/>
        <w:rPr>
          <w:rFonts w:ascii="CorpoS" w:hAnsi="CorpoS" w:cs="TimesNewRomanPS-BoldMT"/>
          <w:bCs/>
        </w:rPr>
      </w:pPr>
      <w:r w:rsidRPr="00EC2B08">
        <w:rPr>
          <w:rFonts w:ascii="CorpoS" w:hAnsi="CorpoS" w:cs="TimesNewRomanPS-BoldMT"/>
          <w:bCs/>
        </w:rPr>
        <w:t>......</w:t>
      </w:r>
      <w:r w:rsidR="007438F8" w:rsidRPr="00EC2B08">
        <w:rPr>
          <w:rFonts w:ascii="CorpoS" w:hAnsi="CorpoS" w:cs="TimesNewRomanPS-BoldMT"/>
          <w:bCs/>
        </w:rPr>
        <w:t>............</w:t>
      </w:r>
      <w:r w:rsidR="00DC64B0" w:rsidRPr="00EC2B08">
        <w:rPr>
          <w:rFonts w:ascii="CorpoS" w:hAnsi="CorpoS" w:cs="TimesNewRomanPS-BoldMT"/>
          <w:bCs/>
        </w:rPr>
        <w:t>.........</w:t>
      </w:r>
      <w:r w:rsidR="007438F8" w:rsidRPr="00EC2B08">
        <w:rPr>
          <w:rFonts w:ascii="CorpoS" w:hAnsi="CorpoS" w:cs="TimesNewRomanPS-BoldMT"/>
          <w:bCs/>
        </w:rPr>
        <w:t>......</w:t>
      </w:r>
      <w:r w:rsidR="00DC64B0" w:rsidRPr="00EC2B08">
        <w:rPr>
          <w:rFonts w:ascii="CorpoS" w:hAnsi="CorpoS" w:cs="TimesNewRomanPS-BoldMT"/>
          <w:bCs/>
        </w:rPr>
        <w:t>, den</w:t>
      </w:r>
      <w:r w:rsidR="007438F8" w:rsidRPr="00EC2B08">
        <w:rPr>
          <w:rFonts w:ascii="CorpoS" w:hAnsi="CorpoS" w:cs="TimesNewRomanPS-BoldMT"/>
          <w:bCs/>
        </w:rPr>
        <w:t>.........</w:t>
      </w:r>
      <w:r w:rsidR="00DC64B0" w:rsidRPr="00EC2B08">
        <w:rPr>
          <w:rFonts w:ascii="CorpoS" w:hAnsi="CorpoS" w:cs="TimesNewRomanPS-BoldMT"/>
          <w:bCs/>
        </w:rPr>
        <w:t>........</w:t>
      </w:r>
      <w:r w:rsidR="007438F8" w:rsidRPr="00EC2B08">
        <w:rPr>
          <w:rFonts w:ascii="CorpoS" w:hAnsi="CorpoS" w:cs="TimesNewRomanPS-BoldMT"/>
          <w:bCs/>
        </w:rPr>
        <w:t>.......</w:t>
      </w:r>
      <w:r w:rsidR="00DC64B0" w:rsidRPr="00EC2B08">
        <w:rPr>
          <w:rFonts w:ascii="CorpoS" w:hAnsi="CorpoS" w:cs="TimesNewRomanPS-BoldMT"/>
          <w:bCs/>
        </w:rPr>
        <w:tab/>
      </w:r>
      <w:r w:rsidR="007438F8" w:rsidRPr="00EC2B08">
        <w:rPr>
          <w:rFonts w:ascii="CorpoS" w:hAnsi="CorpoS" w:cs="TimesNewRomanPS-BoldMT"/>
          <w:bCs/>
        </w:rPr>
        <w:t>....................</w:t>
      </w:r>
      <w:r w:rsidRPr="00EC2B08">
        <w:rPr>
          <w:rFonts w:ascii="CorpoS" w:hAnsi="CorpoS" w:cs="TimesNewRomanPS-BoldMT"/>
          <w:bCs/>
        </w:rPr>
        <w:t>.........................................</w:t>
      </w:r>
    </w:p>
    <w:p w14:paraId="13EA4F9B" w14:textId="77777777" w:rsidR="00282E44" w:rsidRDefault="00B87342" w:rsidP="00EC2B08">
      <w:pPr>
        <w:autoSpaceDE w:val="0"/>
        <w:autoSpaceDN w:val="0"/>
        <w:adjustRightInd w:val="0"/>
        <w:rPr>
          <w:rFonts w:ascii="CorpoS" w:hAnsi="CorpoS" w:cs="TimesNewRomanPSMT"/>
        </w:rPr>
      </w:pPr>
      <w:r w:rsidRPr="00EC2B08">
        <w:rPr>
          <w:rFonts w:ascii="CorpoS" w:hAnsi="CorpoS" w:cs="TimesNewRomanPSMT"/>
        </w:rPr>
        <w:t xml:space="preserve">Ort </w:t>
      </w:r>
      <w:r w:rsidR="00DC64B0" w:rsidRPr="00EC2B08">
        <w:rPr>
          <w:rFonts w:ascii="CorpoS" w:hAnsi="CorpoS" w:cs="TimesNewRomanPSMT"/>
        </w:rPr>
        <w:tab/>
      </w:r>
      <w:r w:rsidR="00DC64B0" w:rsidRPr="00EC2B08">
        <w:rPr>
          <w:rFonts w:ascii="CorpoS" w:hAnsi="CorpoS" w:cs="TimesNewRomanPSMT"/>
        </w:rPr>
        <w:tab/>
      </w:r>
      <w:r w:rsidR="00DC64B0" w:rsidRPr="00EC2B08">
        <w:rPr>
          <w:rFonts w:ascii="CorpoS" w:hAnsi="CorpoS" w:cs="TimesNewRomanPSMT"/>
        </w:rPr>
        <w:tab/>
      </w:r>
      <w:r w:rsidRPr="00EC2B08">
        <w:rPr>
          <w:rFonts w:ascii="CorpoS" w:hAnsi="CorpoS" w:cs="TimesNewRomanPSMT"/>
        </w:rPr>
        <w:t>Datum</w:t>
      </w:r>
      <w:r w:rsidR="00DC64B0" w:rsidRPr="00EC2B08">
        <w:rPr>
          <w:rFonts w:ascii="CorpoS" w:hAnsi="CorpoS" w:cs="TimesNewRomanPSMT"/>
        </w:rPr>
        <w:tab/>
      </w:r>
      <w:r w:rsidR="00DC64B0" w:rsidRPr="00EC2B08">
        <w:rPr>
          <w:rFonts w:ascii="CorpoS" w:hAnsi="CorpoS" w:cs="TimesNewRomanPSMT"/>
        </w:rPr>
        <w:tab/>
      </w:r>
      <w:r w:rsidR="00DC64B0" w:rsidRPr="00EC2B08">
        <w:rPr>
          <w:rFonts w:ascii="CorpoS" w:hAnsi="CorpoS" w:cs="TimesNewRomanPSMT"/>
        </w:rPr>
        <w:tab/>
      </w:r>
      <w:r w:rsidR="00DC64B0" w:rsidRPr="00EC2B08">
        <w:rPr>
          <w:rFonts w:ascii="CorpoS" w:hAnsi="CorpoS" w:cs="TimesNewRomanPSMT"/>
        </w:rPr>
        <w:tab/>
      </w:r>
      <w:r w:rsidRPr="00EC2B08">
        <w:rPr>
          <w:rFonts w:ascii="CorpoS" w:hAnsi="CorpoS" w:cs="TimesNewRomanPSMT"/>
        </w:rPr>
        <w:t>Unterschrift</w:t>
      </w:r>
    </w:p>
    <w:p w14:paraId="1EFCB4B8" w14:textId="77777777" w:rsidR="005D2575" w:rsidRDefault="005D2575" w:rsidP="00EC2B08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5FADAE4A" w14:textId="77777777" w:rsidR="007D3679" w:rsidRDefault="007D3679" w:rsidP="00EC2B08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2504369C" w14:textId="77777777" w:rsidR="007D3679" w:rsidRDefault="007D3679" w:rsidP="00EC2B08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F2FF034" w14:textId="77777777" w:rsidR="00136AE6" w:rsidRDefault="00136AE6" w:rsidP="00EC2B08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0D1EB4F7" w14:textId="77777777" w:rsidR="00136AE6" w:rsidRDefault="00136AE6" w:rsidP="00EC2B08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6E111270" w14:textId="77777777" w:rsidR="00136AE6" w:rsidRDefault="00136AE6" w:rsidP="00EC2B08">
      <w:pPr>
        <w:autoSpaceDE w:val="0"/>
        <w:autoSpaceDN w:val="0"/>
        <w:adjustRightInd w:val="0"/>
        <w:rPr>
          <w:rFonts w:ascii="CorpoS" w:hAnsi="CorpoS" w:cs="TimesNewRomanPSMT"/>
        </w:rPr>
      </w:pPr>
    </w:p>
    <w:p w14:paraId="1FFD410F" w14:textId="02537FB7" w:rsidR="005D2575" w:rsidRPr="00E361F5" w:rsidRDefault="00FE60CC" w:rsidP="00EC2B08">
      <w:pPr>
        <w:autoSpaceDE w:val="0"/>
        <w:autoSpaceDN w:val="0"/>
        <w:adjustRightInd w:val="0"/>
        <w:rPr>
          <w:rFonts w:ascii="CorpoS" w:hAnsi="CorpoS" w:cs="TimesNewRomanPS-BoldMT"/>
          <w:sz w:val="16"/>
          <w:szCs w:val="16"/>
        </w:rPr>
      </w:pPr>
      <w:r w:rsidRPr="00E361F5">
        <w:rPr>
          <w:rFonts w:ascii="CorpoS" w:hAnsi="CorpoS" w:cs="TimesNewRomanPSMT"/>
          <w:sz w:val="16"/>
          <w:szCs w:val="16"/>
        </w:rPr>
        <w:t xml:space="preserve">Stand: </w:t>
      </w:r>
      <w:r w:rsidR="00B00A20" w:rsidRPr="00E361F5">
        <w:rPr>
          <w:rFonts w:ascii="CorpoS" w:hAnsi="CorpoS" w:cs="TimesNewRomanPSMT"/>
          <w:sz w:val="16"/>
          <w:szCs w:val="16"/>
        </w:rPr>
        <w:t xml:space="preserve">1. </w:t>
      </w:r>
      <w:r w:rsidR="0063546C">
        <w:rPr>
          <w:rFonts w:ascii="CorpoS" w:hAnsi="CorpoS" w:cs="TimesNewRomanPSMT"/>
          <w:sz w:val="16"/>
          <w:szCs w:val="16"/>
        </w:rPr>
        <w:t>Dezember</w:t>
      </w:r>
      <w:r w:rsidR="00B00A20" w:rsidRPr="00E361F5">
        <w:rPr>
          <w:rFonts w:ascii="CorpoS" w:hAnsi="CorpoS" w:cs="TimesNewRomanPSMT"/>
          <w:sz w:val="16"/>
          <w:szCs w:val="16"/>
        </w:rPr>
        <w:t xml:space="preserve"> </w:t>
      </w:r>
      <w:r w:rsidR="00B84703" w:rsidRPr="00E361F5">
        <w:rPr>
          <w:rFonts w:ascii="CorpoS" w:hAnsi="CorpoS" w:cs="TimesNewRomanPSMT"/>
          <w:sz w:val="16"/>
          <w:szCs w:val="16"/>
        </w:rPr>
        <w:t>20</w:t>
      </w:r>
      <w:r w:rsidR="0063546C">
        <w:rPr>
          <w:rFonts w:ascii="CorpoS" w:hAnsi="CorpoS" w:cs="TimesNewRomanPSMT"/>
          <w:sz w:val="16"/>
          <w:szCs w:val="16"/>
        </w:rPr>
        <w:t>20</w:t>
      </w:r>
    </w:p>
    <w:sectPr w:rsidR="005D2575" w:rsidRPr="00E361F5" w:rsidSect="004246B3">
      <w:headerReference w:type="default" r:id="rId7"/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2AAD7" w14:textId="77777777" w:rsidR="00716CD9" w:rsidRDefault="00716CD9">
      <w:r>
        <w:separator/>
      </w:r>
    </w:p>
  </w:endnote>
  <w:endnote w:type="continuationSeparator" w:id="0">
    <w:p w14:paraId="2DA2F9A1" w14:textId="77777777" w:rsidR="00716CD9" w:rsidRDefault="0071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Calibri"/>
    <w:charset w:val="00"/>
    <w:family w:val="auto"/>
    <w:pitch w:val="variable"/>
    <w:sig w:usb0="800000AF" w:usb1="0000204A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3F9B1" w14:textId="77777777" w:rsidR="00B00A20" w:rsidRDefault="00B00A20" w:rsidP="00E150F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DEEBC5" w14:textId="77777777" w:rsidR="00B00A20" w:rsidRDefault="00B00A20" w:rsidP="00E150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2651F" w14:textId="77777777" w:rsidR="00B00A20" w:rsidRPr="00E150F4" w:rsidRDefault="00B00A20" w:rsidP="00E150F4">
    <w:pPr>
      <w:pStyle w:val="Fuzeile"/>
      <w:framePr w:wrap="around" w:vAnchor="text" w:hAnchor="margin" w:xAlign="right" w:y="1"/>
      <w:rPr>
        <w:rStyle w:val="Seitenzahl"/>
        <w:rFonts w:ascii="CorpoS" w:hAnsi="CorpoS"/>
      </w:rPr>
    </w:pPr>
    <w:r w:rsidRPr="00E150F4">
      <w:rPr>
        <w:rStyle w:val="Seitenzahl"/>
        <w:rFonts w:ascii="CorpoS" w:hAnsi="CorpoS"/>
      </w:rPr>
      <w:fldChar w:fldCharType="begin"/>
    </w:r>
    <w:r w:rsidRPr="00E150F4">
      <w:rPr>
        <w:rStyle w:val="Seitenzahl"/>
        <w:rFonts w:ascii="CorpoS" w:hAnsi="CorpoS"/>
      </w:rPr>
      <w:instrText xml:space="preserve">PAGE  </w:instrText>
    </w:r>
    <w:r w:rsidRPr="00E150F4">
      <w:rPr>
        <w:rStyle w:val="Seitenzahl"/>
        <w:rFonts w:ascii="CorpoS" w:hAnsi="CorpoS"/>
      </w:rPr>
      <w:fldChar w:fldCharType="separate"/>
    </w:r>
    <w:r w:rsidR="00E361F5">
      <w:rPr>
        <w:rStyle w:val="Seitenzahl"/>
        <w:rFonts w:ascii="CorpoS" w:hAnsi="CorpoS"/>
        <w:noProof/>
      </w:rPr>
      <w:t>5</w:t>
    </w:r>
    <w:r w:rsidRPr="00E150F4">
      <w:rPr>
        <w:rStyle w:val="Seitenzahl"/>
        <w:rFonts w:ascii="CorpoS" w:hAnsi="CorpoS"/>
      </w:rPr>
      <w:fldChar w:fldCharType="end"/>
    </w:r>
  </w:p>
  <w:p w14:paraId="2BBE228A" w14:textId="77777777" w:rsidR="00B00A20" w:rsidRDefault="00B00A20" w:rsidP="00E150F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98CA4" w14:textId="77777777" w:rsidR="00716CD9" w:rsidRDefault="00716CD9">
      <w:r>
        <w:separator/>
      </w:r>
    </w:p>
  </w:footnote>
  <w:footnote w:type="continuationSeparator" w:id="0">
    <w:p w14:paraId="1FB4976A" w14:textId="77777777" w:rsidR="00716CD9" w:rsidRDefault="0071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FAA7" w14:textId="77777777" w:rsidR="00B00A20" w:rsidRDefault="00B00A2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54"/>
    </w:tblGrid>
    <w:tr w:rsidR="00B00A20" w14:paraId="62CEB9CC" w14:textId="77777777" w:rsidTr="009F25DC">
      <w:tc>
        <w:tcPr>
          <w:tcW w:w="95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B7C35D" w14:textId="142AF693" w:rsidR="00B00A20" w:rsidRPr="009F25DC" w:rsidRDefault="0063546C" w:rsidP="009F25DC">
          <w:pPr>
            <w:pStyle w:val="Kopfzeile"/>
            <w:jc w:val="right"/>
            <w:rPr>
              <w:rFonts w:ascii="CorpoS" w:hAnsi="CorpoS"/>
              <w:b/>
            </w:rPr>
          </w:pPr>
          <w:r>
            <w:rPr>
              <w:noProof/>
            </w:rPr>
            <w:drawing>
              <wp:inline distT="0" distB="0" distL="0" distR="0" wp14:anchorId="4EF1C768" wp14:editId="3D3ACF2E">
                <wp:extent cx="2743200" cy="8324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BAC058" w14:textId="77777777" w:rsidR="00B00A20" w:rsidRDefault="00B00A20">
    <w:pPr>
      <w:pStyle w:val="Kopfzeile"/>
    </w:pPr>
  </w:p>
  <w:p w14:paraId="2A71C5C3" w14:textId="77777777" w:rsidR="00B00A20" w:rsidRDefault="00B00A20">
    <w:pPr>
      <w:pStyle w:val="Kopfzeile"/>
    </w:pPr>
  </w:p>
  <w:p w14:paraId="69BCA2DA" w14:textId="77777777" w:rsidR="00B00A20" w:rsidRDefault="00B00A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E4D51"/>
    <w:multiLevelType w:val="multilevel"/>
    <w:tmpl w:val="CD6AE97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853F29"/>
    <w:multiLevelType w:val="multilevel"/>
    <w:tmpl w:val="88CECA6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EE04B2"/>
    <w:multiLevelType w:val="multilevel"/>
    <w:tmpl w:val="19D4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4A1AC4"/>
    <w:multiLevelType w:val="multilevel"/>
    <w:tmpl w:val="0C0A50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F228AC"/>
    <w:multiLevelType w:val="multilevel"/>
    <w:tmpl w:val="F6863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5254D3"/>
    <w:multiLevelType w:val="multilevel"/>
    <w:tmpl w:val="0C0A50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1957A9"/>
    <w:multiLevelType w:val="multilevel"/>
    <w:tmpl w:val="0C0A50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194F79"/>
    <w:multiLevelType w:val="hybridMultilevel"/>
    <w:tmpl w:val="365E368E"/>
    <w:lvl w:ilvl="0" w:tplc="2990E1BA">
      <w:start w:val="4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66375"/>
    <w:multiLevelType w:val="multilevel"/>
    <w:tmpl w:val="0C0A50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F8677B"/>
    <w:multiLevelType w:val="multilevel"/>
    <w:tmpl w:val="631ED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610A1C"/>
    <w:multiLevelType w:val="multilevel"/>
    <w:tmpl w:val="4AA0654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25"/>
    <w:rsid w:val="0005261A"/>
    <w:rsid w:val="000536E7"/>
    <w:rsid w:val="000747F5"/>
    <w:rsid w:val="000A6B12"/>
    <w:rsid w:val="000E0D66"/>
    <w:rsid w:val="000F79A9"/>
    <w:rsid w:val="0011446B"/>
    <w:rsid w:val="001305BC"/>
    <w:rsid w:val="0013326E"/>
    <w:rsid w:val="00136AE6"/>
    <w:rsid w:val="00142EE2"/>
    <w:rsid w:val="00190BBE"/>
    <w:rsid w:val="0019704B"/>
    <w:rsid w:val="001A2F4D"/>
    <w:rsid w:val="001A31A6"/>
    <w:rsid w:val="001F20EA"/>
    <w:rsid w:val="001F2EE1"/>
    <w:rsid w:val="00201337"/>
    <w:rsid w:val="002231AD"/>
    <w:rsid w:val="00270DC0"/>
    <w:rsid w:val="00274953"/>
    <w:rsid w:val="00282E44"/>
    <w:rsid w:val="002C50E5"/>
    <w:rsid w:val="003160C5"/>
    <w:rsid w:val="00324203"/>
    <w:rsid w:val="00352B4A"/>
    <w:rsid w:val="00355A15"/>
    <w:rsid w:val="003778EC"/>
    <w:rsid w:val="003905C0"/>
    <w:rsid w:val="003E4A0E"/>
    <w:rsid w:val="004013DC"/>
    <w:rsid w:val="004110DC"/>
    <w:rsid w:val="004166C3"/>
    <w:rsid w:val="004246B3"/>
    <w:rsid w:val="004550F8"/>
    <w:rsid w:val="00472230"/>
    <w:rsid w:val="004908E3"/>
    <w:rsid w:val="004D7805"/>
    <w:rsid w:val="00517844"/>
    <w:rsid w:val="00527685"/>
    <w:rsid w:val="00527953"/>
    <w:rsid w:val="00532375"/>
    <w:rsid w:val="00577893"/>
    <w:rsid w:val="005C376D"/>
    <w:rsid w:val="005D2575"/>
    <w:rsid w:val="005F38D9"/>
    <w:rsid w:val="006136A6"/>
    <w:rsid w:val="00620E2E"/>
    <w:rsid w:val="00631714"/>
    <w:rsid w:val="0063546C"/>
    <w:rsid w:val="006606E4"/>
    <w:rsid w:val="006D745C"/>
    <w:rsid w:val="006E06B2"/>
    <w:rsid w:val="006F5A11"/>
    <w:rsid w:val="00716CD9"/>
    <w:rsid w:val="0072630D"/>
    <w:rsid w:val="00734C72"/>
    <w:rsid w:val="007438F8"/>
    <w:rsid w:val="00754D2B"/>
    <w:rsid w:val="00773160"/>
    <w:rsid w:val="00782B83"/>
    <w:rsid w:val="007B3DA5"/>
    <w:rsid w:val="007D3679"/>
    <w:rsid w:val="00822690"/>
    <w:rsid w:val="0083019D"/>
    <w:rsid w:val="00853A26"/>
    <w:rsid w:val="00861B1B"/>
    <w:rsid w:val="008679E2"/>
    <w:rsid w:val="00877782"/>
    <w:rsid w:val="008B08CB"/>
    <w:rsid w:val="008B54A1"/>
    <w:rsid w:val="008F0AF6"/>
    <w:rsid w:val="009352A6"/>
    <w:rsid w:val="00957FEF"/>
    <w:rsid w:val="00971FC7"/>
    <w:rsid w:val="00975521"/>
    <w:rsid w:val="009B2F05"/>
    <w:rsid w:val="009F0D98"/>
    <w:rsid w:val="009F25DC"/>
    <w:rsid w:val="009F4CEB"/>
    <w:rsid w:val="00A068A1"/>
    <w:rsid w:val="00A46499"/>
    <w:rsid w:val="00A72E9C"/>
    <w:rsid w:val="00A81553"/>
    <w:rsid w:val="00A81850"/>
    <w:rsid w:val="00AA060C"/>
    <w:rsid w:val="00AB770C"/>
    <w:rsid w:val="00AD065F"/>
    <w:rsid w:val="00AF1B6F"/>
    <w:rsid w:val="00B00A20"/>
    <w:rsid w:val="00B06194"/>
    <w:rsid w:val="00B101AF"/>
    <w:rsid w:val="00B10C2E"/>
    <w:rsid w:val="00B26E54"/>
    <w:rsid w:val="00B40CDE"/>
    <w:rsid w:val="00B83306"/>
    <w:rsid w:val="00B84703"/>
    <w:rsid w:val="00B87342"/>
    <w:rsid w:val="00BB14C5"/>
    <w:rsid w:val="00BD2D9B"/>
    <w:rsid w:val="00BD7F04"/>
    <w:rsid w:val="00C37449"/>
    <w:rsid w:val="00C4738B"/>
    <w:rsid w:val="00C653E8"/>
    <w:rsid w:val="00C805DF"/>
    <w:rsid w:val="00C84C78"/>
    <w:rsid w:val="00C91B9C"/>
    <w:rsid w:val="00C96EF2"/>
    <w:rsid w:val="00CB0635"/>
    <w:rsid w:val="00CB4E64"/>
    <w:rsid w:val="00CB69FF"/>
    <w:rsid w:val="00CC334E"/>
    <w:rsid w:val="00CD5BE3"/>
    <w:rsid w:val="00CD6129"/>
    <w:rsid w:val="00D05CB3"/>
    <w:rsid w:val="00D1309B"/>
    <w:rsid w:val="00D565AF"/>
    <w:rsid w:val="00D56825"/>
    <w:rsid w:val="00DB2F82"/>
    <w:rsid w:val="00DC64B0"/>
    <w:rsid w:val="00DD41C9"/>
    <w:rsid w:val="00DE1DAE"/>
    <w:rsid w:val="00E0718D"/>
    <w:rsid w:val="00E150F4"/>
    <w:rsid w:val="00E21C9A"/>
    <w:rsid w:val="00E361F5"/>
    <w:rsid w:val="00E55D09"/>
    <w:rsid w:val="00E83EAF"/>
    <w:rsid w:val="00EA6AE7"/>
    <w:rsid w:val="00EB01F0"/>
    <w:rsid w:val="00EB226F"/>
    <w:rsid w:val="00EB3DA3"/>
    <w:rsid w:val="00EB45C1"/>
    <w:rsid w:val="00EB7F8F"/>
    <w:rsid w:val="00EC2B08"/>
    <w:rsid w:val="00ED6CCC"/>
    <w:rsid w:val="00EF3623"/>
    <w:rsid w:val="00F06674"/>
    <w:rsid w:val="00F138FE"/>
    <w:rsid w:val="00F609F0"/>
    <w:rsid w:val="00F809DD"/>
    <w:rsid w:val="00F84133"/>
    <w:rsid w:val="00FB5B65"/>
    <w:rsid w:val="00FC5FA7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04703"/>
  <w15:chartTrackingRefBased/>
  <w15:docId w15:val="{866C1EAB-391A-4A80-B129-94973B7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620E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0E2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15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150F4"/>
  </w:style>
  <w:style w:type="paragraph" w:styleId="Sprechblasentext">
    <w:name w:val="Balloon Text"/>
    <w:basedOn w:val="Standard"/>
    <w:semiHidden/>
    <w:rsid w:val="00C84C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33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olfgang\Anwendungsdaten\Microsoft\Vorlagen\B&#252;rgerstiftung\Hochformat%20Kopfzei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Hochformat Kopfzeile.dot</Template>
  <TotalTime>0</TotalTime>
  <Pages>5</Pages>
  <Words>623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Förderungsantrag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Förderungsantrag</dc:title>
  <dc:subject/>
  <dc:creator>Wolfgang Herb</dc:creator>
  <cp:keywords/>
  <cp:lastModifiedBy>Wolfgang Herb</cp:lastModifiedBy>
  <cp:revision>3</cp:revision>
  <cp:lastPrinted>2013-10-27T18:00:00Z</cp:lastPrinted>
  <dcterms:created xsi:type="dcterms:W3CDTF">2020-12-08T09:21:00Z</dcterms:created>
  <dcterms:modified xsi:type="dcterms:W3CDTF">2020-12-08T09:23:00Z</dcterms:modified>
</cp:coreProperties>
</file>